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14C6" w14:textId="77777777" w:rsidR="00E24EF3" w:rsidRDefault="00781FCD">
      <w:pPr>
        <w:spacing w:before="99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3A8167C4" wp14:editId="11769EA7">
            <wp:extent cx="5136515" cy="1582420"/>
            <wp:effectExtent l="0" t="0" r="6985" b="0"/>
            <wp:docPr id="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EA880" w14:textId="77777777" w:rsidR="00E24EF3" w:rsidRDefault="00E24EF3">
      <w:pPr>
        <w:spacing w:before="10" w:after="0" w:line="240" w:lineRule="exact"/>
        <w:rPr>
          <w:szCs w:val="24"/>
        </w:rPr>
      </w:pPr>
    </w:p>
    <w:p w14:paraId="003315AA" w14:textId="7C1B3CD9" w:rsidR="00E24EF3" w:rsidRPr="00D60D50" w:rsidRDefault="00781FCD" w:rsidP="00CF479F">
      <w:pPr>
        <w:spacing w:before="29" w:after="0" w:line="240" w:lineRule="auto"/>
        <w:ind w:left="1756" w:right="418"/>
        <w:jc w:val="center"/>
        <w:rPr>
          <w:rFonts w:eastAsia="Arial" w:cs="Arial"/>
          <w:szCs w:val="24"/>
          <w:lang w:val="pt-BR"/>
        </w:rPr>
      </w:pPr>
      <w:r w:rsidRPr="00D60D50">
        <w:rPr>
          <w:rFonts w:eastAsia="Arial" w:cs="Arial"/>
          <w:b/>
          <w:bCs/>
          <w:szCs w:val="24"/>
          <w:lang w:val="pt-BR"/>
        </w:rPr>
        <w:t>S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e</w:t>
      </w:r>
      <w:r w:rsidRPr="00D60D50">
        <w:rPr>
          <w:rFonts w:eastAsia="Arial" w:cs="Arial"/>
          <w:b/>
          <w:bCs/>
          <w:szCs w:val="24"/>
          <w:lang w:val="pt-BR"/>
        </w:rPr>
        <w:t>cretaria de Te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c</w:t>
      </w:r>
      <w:r w:rsidRPr="00D60D50">
        <w:rPr>
          <w:rFonts w:eastAsia="Arial" w:cs="Arial"/>
          <w:b/>
          <w:bCs/>
          <w:szCs w:val="24"/>
          <w:lang w:val="pt-BR"/>
        </w:rPr>
        <w:t>nologia da In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f</w:t>
      </w:r>
      <w:r w:rsidRPr="00D60D50">
        <w:rPr>
          <w:rFonts w:eastAsia="Arial" w:cs="Arial"/>
          <w:b/>
          <w:bCs/>
          <w:szCs w:val="24"/>
          <w:lang w:val="pt-BR"/>
        </w:rPr>
        <w:t>ormação</w:t>
      </w:r>
      <w:r w:rsidR="00FD6E23">
        <w:rPr>
          <w:rFonts w:eastAsia="Arial" w:cs="Arial"/>
          <w:b/>
          <w:bCs/>
          <w:szCs w:val="24"/>
          <w:lang w:val="pt-BR"/>
        </w:rPr>
        <w:t xml:space="preserve"> e Comunicação</w:t>
      </w:r>
    </w:p>
    <w:p w14:paraId="42D2C218" w14:textId="77777777" w:rsidR="00E24EF3" w:rsidRPr="00D60D50" w:rsidRDefault="00781FCD" w:rsidP="00CF479F">
      <w:pPr>
        <w:spacing w:after="0" w:line="240" w:lineRule="auto"/>
        <w:ind w:left="1240" w:right="418" w:firstLine="320"/>
        <w:jc w:val="center"/>
        <w:rPr>
          <w:rFonts w:eastAsia="Arial" w:cs="Arial"/>
          <w:szCs w:val="24"/>
          <w:lang w:val="pt-BR"/>
        </w:rPr>
      </w:pPr>
      <w:r w:rsidRPr="00D60D50">
        <w:rPr>
          <w:rFonts w:eastAsia="Arial" w:cs="Arial"/>
          <w:b/>
          <w:bCs/>
          <w:szCs w:val="24"/>
          <w:lang w:val="pt-BR"/>
        </w:rPr>
        <w:t>Co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o</w:t>
      </w:r>
      <w:r w:rsidRPr="00D60D50">
        <w:rPr>
          <w:rFonts w:eastAsia="Arial" w:cs="Arial"/>
          <w:b/>
          <w:bCs/>
          <w:szCs w:val="24"/>
          <w:lang w:val="pt-BR"/>
        </w:rPr>
        <w:t>rdenadoria de Su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p</w:t>
      </w:r>
      <w:r w:rsidRPr="00D60D50">
        <w:rPr>
          <w:rFonts w:eastAsia="Arial" w:cs="Arial"/>
          <w:b/>
          <w:bCs/>
          <w:szCs w:val="24"/>
          <w:lang w:val="pt-BR"/>
        </w:rPr>
        <w:t>orte Té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c</w:t>
      </w:r>
      <w:r w:rsidRPr="00D60D50">
        <w:rPr>
          <w:rFonts w:eastAsia="Arial" w:cs="Arial"/>
          <w:b/>
          <w:bCs/>
          <w:szCs w:val="24"/>
          <w:lang w:val="pt-BR"/>
        </w:rPr>
        <w:t>nico aos Us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u</w:t>
      </w:r>
      <w:r w:rsidRPr="00D60D50">
        <w:rPr>
          <w:rFonts w:eastAsia="Arial" w:cs="Arial"/>
          <w:b/>
          <w:bCs/>
          <w:szCs w:val="24"/>
          <w:lang w:val="pt-BR"/>
        </w:rPr>
        <w:t>ários</w:t>
      </w:r>
    </w:p>
    <w:p w14:paraId="2A6CFA6C" w14:textId="77777777" w:rsidR="00E24EF3" w:rsidRPr="00D60D50" w:rsidRDefault="00E24EF3">
      <w:pPr>
        <w:spacing w:before="1" w:after="0" w:line="140" w:lineRule="exact"/>
        <w:rPr>
          <w:sz w:val="14"/>
          <w:szCs w:val="14"/>
          <w:lang w:val="pt-BR"/>
        </w:rPr>
      </w:pPr>
    </w:p>
    <w:p w14:paraId="31CFD215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CBB4919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7EFF2EA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B46C2A4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4A5D9EF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9A65CD2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E43CA9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9BEF430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DAADBA3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EB8BBFB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01055C3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DB701EA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0D15350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975EDB8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5C2D7486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56DC19DC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54D8FD50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37AD196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39C73412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A25627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73E62F6" w14:textId="77777777" w:rsidR="00DA59D4" w:rsidRPr="00C6650D" w:rsidRDefault="00DA59D4" w:rsidP="00522D8B">
      <w:pPr>
        <w:spacing w:before="29" w:after="0" w:line="240" w:lineRule="auto"/>
        <w:ind w:left="1756" w:right="2223"/>
        <w:jc w:val="center"/>
        <w:rPr>
          <w:rFonts w:eastAsia="Arial" w:cs="Arial"/>
          <w:b/>
          <w:bCs/>
          <w:sz w:val="44"/>
          <w:szCs w:val="44"/>
          <w:lang w:val="pt-BR"/>
        </w:rPr>
      </w:pPr>
      <w:r w:rsidRPr="00C6650D">
        <w:rPr>
          <w:rFonts w:eastAsia="Arial" w:cs="Arial"/>
          <w:b/>
          <w:bCs/>
          <w:sz w:val="44"/>
          <w:szCs w:val="44"/>
          <w:lang w:val="pt-BR"/>
        </w:rPr>
        <w:t xml:space="preserve">TST </w:t>
      </w:r>
      <w:r w:rsidR="00522D8B" w:rsidRPr="00C6650D">
        <w:rPr>
          <w:rFonts w:eastAsia="Arial" w:cs="Arial"/>
          <w:b/>
          <w:bCs/>
          <w:sz w:val="44"/>
          <w:szCs w:val="44"/>
          <w:lang w:val="pt-BR"/>
        </w:rPr>
        <w:t>BUSCA DE RAMAIS</w:t>
      </w:r>
    </w:p>
    <w:p w14:paraId="2F67765F" w14:textId="77777777" w:rsidR="00DA59D4" w:rsidRPr="006D00A1" w:rsidRDefault="00DA59D4" w:rsidP="006D00A1">
      <w:pPr>
        <w:spacing w:before="29" w:after="0" w:line="240" w:lineRule="auto"/>
        <w:ind w:left="1756" w:right="276" w:hanging="905"/>
        <w:jc w:val="center"/>
        <w:rPr>
          <w:rFonts w:eastAsia="Arial" w:cs="Arial"/>
          <w:b/>
          <w:bCs/>
          <w:sz w:val="28"/>
          <w:szCs w:val="28"/>
          <w:lang w:val="pt-BR"/>
        </w:rPr>
      </w:pPr>
    </w:p>
    <w:p w14:paraId="2F34EFDB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CE27A2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37740819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9678530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36D880A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C089603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06FDBA4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E49E17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35A9519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516D365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7B8B884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548B45F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E070BE8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F60CFEB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0156853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0501F08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CC33885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085C0C28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4E4B011E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2E76CAA5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1E48E141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6CF62EC3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3B6CD8DD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59C87106" w14:textId="77777777" w:rsidR="00E24EF3" w:rsidRPr="00D60D50" w:rsidRDefault="00E24EF3">
      <w:pPr>
        <w:spacing w:after="0" w:line="200" w:lineRule="exact"/>
        <w:rPr>
          <w:sz w:val="20"/>
          <w:szCs w:val="20"/>
          <w:lang w:val="pt-BR"/>
        </w:rPr>
      </w:pPr>
    </w:p>
    <w:p w14:paraId="79A4CBBE" w14:textId="77777777" w:rsidR="00E24EF3" w:rsidRPr="00D60D50" w:rsidRDefault="00E24EF3">
      <w:pPr>
        <w:spacing w:before="18" w:after="0" w:line="240" w:lineRule="exact"/>
        <w:rPr>
          <w:szCs w:val="24"/>
          <w:lang w:val="pt-BR"/>
        </w:rPr>
      </w:pPr>
    </w:p>
    <w:p w14:paraId="42292CB0" w14:textId="4B16E004" w:rsidR="00E24EF3" w:rsidRPr="00D60D50" w:rsidRDefault="00D60D50">
      <w:pPr>
        <w:spacing w:after="0" w:line="240" w:lineRule="auto"/>
        <w:ind w:left="1545" w:right="2012"/>
        <w:jc w:val="center"/>
        <w:rPr>
          <w:rFonts w:eastAsia="Arial" w:cs="Arial"/>
          <w:szCs w:val="24"/>
          <w:lang w:val="pt-BR"/>
        </w:rPr>
      </w:pPr>
      <w:r w:rsidRPr="00D60D50">
        <w:rPr>
          <w:rFonts w:eastAsia="Arial" w:cs="Arial"/>
          <w:b/>
          <w:bCs/>
          <w:szCs w:val="24"/>
          <w:lang w:val="pt-BR"/>
        </w:rPr>
        <w:t xml:space="preserve">(Versão </w:t>
      </w:r>
      <w:r w:rsidR="00042DA1">
        <w:rPr>
          <w:rFonts w:eastAsia="Arial" w:cs="Arial"/>
          <w:b/>
          <w:bCs/>
          <w:szCs w:val="24"/>
          <w:lang w:val="pt-BR"/>
        </w:rPr>
        <w:t>2</w:t>
      </w:r>
      <w:r w:rsidR="00C946A2">
        <w:rPr>
          <w:rFonts w:eastAsia="Arial" w:cs="Arial"/>
          <w:b/>
          <w:bCs/>
          <w:szCs w:val="24"/>
          <w:lang w:val="pt-BR"/>
        </w:rPr>
        <w:t>.0</w:t>
      </w:r>
      <w:r w:rsidR="00781FCD" w:rsidRPr="00D60D50">
        <w:rPr>
          <w:rFonts w:eastAsia="Arial" w:cs="Arial"/>
          <w:b/>
          <w:bCs/>
          <w:szCs w:val="24"/>
          <w:lang w:val="pt-BR"/>
        </w:rPr>
        <w:t xml:space="preserve"> – Atualiz</w:t>
      </w:r>
      <w:r w:rsidR="00781FCD" w:rsidRPr="00D60D50">
        <w:rPr>
          <w:rFonts w:eastAsia="Arial" w:cs="Arial"/>
          <w:b/>
          <w:bCs/>
          <w:spacing w:val="-1"/>
          <w:szCs w:val="24"/>
          <w:lang w:val="pt-BR"/>
        </w:rPr>
        <w:t>a</w:t>
      </w:r>
      <w:r w:rsidRPr="00D60D50">
        <w:rPr>
          <w:rFonts w:eastAsia="Arial" w:cs="Arial"/>
          <w:b/>
          <w:bCs/>
          <w:szCs w:val="24"/>
          <w:lang w:val="pt-BR"/>
        </w:rPr>
        <w:t xml:space="preserve">do em </w:t>
      </w:r>
      <w:r w:rsidR="00042DA1">
        <w:rPr>
          <w:rFonts w:eastAsia="Arial" w:cs="Arial"/>
          <w:b/>
          <w:bCs/>
          <w:szCs w:val="24"/>
          <w:lang w:val="pt-BR"/>
        </w:rPr>
        <w:t>30</w:t>
      </w:r>
      <w:r w:rsidRPr="00D60D50">
        <w:rPr>
          <w:rFonts w:eastAsia="Arial" w:cs="Arial"/>
          <w:b/>
          <w:bCs/>
          <w:szCs w:val="24"/>
          <w:lang w:val="pt-BR"/>
        </w:rPr>
        <w:t>/</w:t>
      </w:r>
      <w:r w:rsidR="00042DA1">
        <w:rPr>
          <w:rFonts w:eastAsia="Arial" w:cs="Arial"/>
          <w:b/>
          <w:bCs/>
          <w:szCs w:val="24"/>
          <w:lang w:val="pt-BR"/>
        </w:rPr>
        <w:t>10</w:t>
      </w:r>
      <w:r w:rsidRPr="00D60D50">
        <w:rPr>
          <w:rFonts w:eastAsia="Arial" w:cs="Arial"/>
          <w:b/>
          <w:bCs/>
          <w:szCs w:val="24"/>
          <w:lang w:val="pt-BR"/>
        </w:rPr>
        <w:t>/</w:t>
      </w:r>
      <w:r w:rsidR="00DA59D4">
        <w:rPr>
          <w:rFonts w:eastAsia="Arial" w:cs="Arial"/>
          <w:b/>
          <w:bCs/>
          <w:szCs w:val="24"/>
          <w:lang w:val="pt-BR"/>
        </w:rPr>
        <w:t>20</w:t>
      </w:r>
      <w:r w:rsidR="00042DA1">
        <w:rPr>
          <w:rFonts w:eastAsia="Arial" w:cs="Arial"/>
          <w:b/>
          <w:bCs/>
          <w:szCs w:val="24"/>
          <w:lang w:val="pt-BR"/>
        </w:rPr>
        <w:t>24</w:t>
      </w:r>
      <w:r w:rsidR="00781FCD" w:rsidRPr="00D60D50">
        <w:rPr>
          <w:rFonts w:eastAsia="Arial" w:cs="Arial"/>
          <w:b/>
          <w:bCs/>
          <w:szCs w:val="24"/>
          <w:lang w:val="pt-BR"/>
        </w:rPr>
        <w:t>)</w:t>
      </w:r>
    </w:p>
    <w:p w14:paraId="40A42EBC" w14:textId="77777777" w:rsidR="00E24EF3" w:rsidRPr="00D60D50" w:rsidRDefault="00E24EF3">
      <w:pPr>
        <w:spacing w:after="0"/>
        <w:jc w:val="center"/>
        <w:rPr>
          <w:lang w:val="pt-BR"/>
        </w:rPr>
        <w:sectPr w:rsidR="00E24EF3" w:rsidRPr="00D60D50">
          <w:type w:val="continuous"/>
          <w:pgSz w:w="11920" w:h="16840"/>
          <w:pgMar w:top="1140" w:right="1680" w:bottom="280" w:left="1600" w:header="720" w:footer="720" w:gutter="0"/>
          <w:cols w:space="720"/>
        </w:sectPr>
      </w:pPr>
    </w:p>
    <w:p w14:paraId="4D5B1259" w14:textId="77777777" w:rsidR="00EA3ACA" w:rsidRPr="00DB37C0" w:rsidRDefault="006D00A1" w:rsidP="00DB37C0">
      <w:pPr>
        <w:pStyle w:val="Ttulo1"/>
        <w:rPr>
          <w:lang w:val="pt-BR"/>
        </w:rPr>
      </w:pPr>
      <w:r>
        <w:rPr>
          <w:lang w:val="pt-BR"/>
        </w:rPr>
        <w:lastRenderedPageBreak/>
        <w:t xml:space="preserve">TST </w:t>
      </w:r>
      <w:r w:rsidR="00407B65">
        <w:rPr>
          <w:lang w:val="pt-BR"/>
        </w:rPr>
        <w:t>BUSCA DE RAMAIS</w:t>
      </w:r>
    </w:p>
    <w:p w14:paraId="39DBBAEC" w14:textId="77777777" w:rsidR="00EA3ACA" w:rsidRDefault="00EA3ACA" w:rsidP="00E4287B">
      <w:pPr>
        <w:spacing w:before="29" w:after="0" w:line="240" w:lineRule="auto"/>
        <w:ind w:left="862" w:right="1506"/>
        <w:jc w:val="both"/>
        <w:rPr>
          <w:rFonts w:eastAsia="Arial" w:cs="Arial"/>
          <w:szCs w:val="24"/>
          <w:lang w:val="pt-BR"/>
        </w:rPr>
      </w:pPr>
    </w:p>
    <w:p w14:paraId="3D9EBA5D" w14:textId="77777777" w:rsidR="00407B65" w:rsidRPr="00D60D50" w:rsidRDefault="00407B65" w:rsidP="00E4287B">
      <w:pPr>
        <w:spacing w:before="29" w:after="0" w:line="240" w:lineRule="auto"/>
        <w:ind w:left="862" w:right="1506"/>
        <w:jc w:val="both"/>
        <w:rPr>
          <w:rFonts w:eastAsia="Arial" w:cs="Arial"/>
          <w:szCs w:val="24"/>
          <w:lang w:val="pt-BR"/>
        </w:rPr>
      </w:pPr>
    </w:p>
    <w:p w14:paraId="0D605855" w14:textId="77777777" w:rsidR="00E4287B" w:rsidRPr="00D60D50" w:rsidRDefault="00163BDA" w:rsidP="00E4287B">
      <w:pPr>
        <w:spacing w:before="16" w:after="0" w:line="260" w:lineRule="exact"/>
        <w:rPr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114FC" wp14:editId="03164F47">
                <wp:simplePos x="0" y="0"/>
                <wp:positionH relativeFrom="column">
                  <wp:posOffset>822243</wp:posOffset>
                </wp:positionH>
                <wp:positionV relativeFrom="paragraph">
                  <wp:posOffset>134620</wp:posOffset>
                </wp:positionV>
                <wp:extent cx="5311140" cy="831850"/>
                <wp:effectExtent l="0" t="0" r="0" b="25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A82C9A" w14:textId="77777777" w:rsidR="000009E3" w:rsidRPr="00407B65" w:rsidRDefault="000009E3" w:rsidP="00163BDA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pt-B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pt-B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BUSCA DE RAMAIS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114F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64.75pt;margin-top:10.6pt;width:418.2pt;height:65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" filled="f" stroked="f">
                <v:textbox style="mso-fit-shape-to-text:t">
                  <w:txbxContent>
                    <w:p w14:paraId="59A82C9A" w14:textId="77777777" w:rsidR="000009E3" w:rsidRPr="00407B65" w:rsidRDefault="000009E3" w:rsidP="00163BDA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lang w:val="pt-B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lang w:val="pt-B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BUSCA DE RAMAIS</w:t>
                      </w:r>
                    </w:p>
                  </w:txbxContent>
                </v:textbox>
              </v:shape>
            </w:pict>
          </mc:Fallback>
        </mc:AlternateContent>
      </w:r>
      <w:r w:rsidRPr="00163BDA">
        <w:rPr>
          <w:noProof/>
          <w:sz w:val="26"/>
          <w:szCs w:val="26"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417938" wp14:editId="38CE22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1472" cy="1403985"/>
                <wp:effectExtent l="0" t="0" r="2286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4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25D8" w14:textId="77777777" w:rsidR="000009E3" w:rsidRPr="00163BDA" w:rsidRDefault="000009E3" w:rsidP="00163BDA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17938" id="Caixa de Texto 2" o:spid="_x0000_s1027" type="#_x0000_t202" style="position:absolute;margin-left:0;margin-top:0;width:418.25pt;height:110.55pt;z-index:2516551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">
                <v:textbox style="mso-fit-shape-to-text:t">
                  <w:txbxContent>
                    <w:p w14:paraId="321425D8" w14:textId="77777777" w:rsidR="000009E3" w:rsidRPr="00163BDA" w:rsidRDefault="000009E3" w:rsidP="00163BDA">
                      <w:pPr>
                        <w:jc w:val="center"/>
                        <w:rPr>
                          <w:sz w:val="72"/>
                          <w:szCs w:val="7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9607D" w14:textId="77777777" w:rsidR="00163BDA" w:rsidRPr="00163BDA" w:rsidRDefault="00E4287B" w:rsidP="00163BDA">
      <w:pPr>
        <w:jc w:val="center"/>
        <w:rPr>
          <w:sz w:val="72"/>
          <w:szCs w:val="72"/>
          <w:lang w:val="pt-BR"/>
        </w:rPr>
      </w:pPr>
      <w:r>
        <w:rPr>
          <w:lang w:val="pt-BR"/>
        </w:rPr>
        <w:tab/>
      </w:r>
      <w:r w:rsidR="00163BDA" w:rsidRPr="00C6650D">
        <w:rPr>
          <w:sz w:val="72"/>
          <w:szCs w:val="72"/>
          <w:lang w:val="pt-BR"/>
        </w:rPr>
        <w:t>TST CONTA</w:t>
      </w:r>
    </w:p>
    <w:p w14:paraId="02676A50" w14:textId="77777777" w:rsidR="00163BDA" w:rsidRDefault="00163BDA" w:rsidP="00E4287B">
      <w:pPr>
        <w:rPr>
          <w:lang w:val="pt-BR"/>
        </w:rPr>
      </w:pPr>
    </w:p>
    <w:p w14:paraId="54663CCD" w14:textId="77777777" w:rsidR="00163BDA" w:rsidRDefault="00163BDA" w:rsidP="00E4287B">
      <w:pPr>
        <w:rPr>
          <w:lang w:val="pt-BR"/>
        </w:rPr>
      </w:pPr>
    </w:p>
    <w:p w14:paraId="71377816" w14:textId="77777777" w:rsidR="00163BDA" w:rsidRDefault="00C6650D" w:rsidP="00E4287B">
      <w:pPr>
        <w:rPr>
          <w:lang w:val="pt-BR"/>
        </w:rPr>
      </w:pPr>
      <w:r>
        <w:rPr>
          <w:lang w:val="pt-BR"/>
        </w:rPr>
        <w:t>É o sistema de busca ramais do TST</w:t>
      </w:r>
      <w:r w:rsidR="00163BDA">
        <w:rPr>
          <w:lang w:val="pt-BR"/>
        </w:rPr>
        <w:t>.</w:t>
      </w:r>
    </w:p>
    <w:p w14:paraId="7806DF3F" w14:textId="5BE177C4" w:rsidR="00163BDA" w:rsidRDefault="00163BDA" w:rsidP="00E4287B">
      <w:pPr>
        <w:rPr>
          <w:lang w:val="pt-BR"/>
        </w:rPr>
      </w:pPr>
      <w:r>
        <w:rPr>
          <w:lang w:val="pt-BR"/>
        </w:rPr>
        <w:t xml:space="preserve">ACESSANDO O </w:t>
      </w:r>
      <w:r w:rsidR="003C0784">
        <w:rPr>
          <w:lang w:val="pt-BR"/>
        </w:rPr>
        <w:t>BUSCA RAMAIS</w:t>
      </w:r>
    </w:p>
    <w:p w14:paraId="3AAF6C72" w14:textId="2028EC35" w:rsidR="00163BDA" w:rsidRDefault="00C6650D" w:rsidP="00163BDA">
      <w:pPr>
        <w:pStyle w:val="PargrafodaLista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Acesse </w:t>
      </w:r>
      <w:r w:rsidR="00042DA1">
        <w:rPr>
          <w:lang w:val="pt-BR"/>
        </w:rPr>
        <w:t>pelo link abaixo</w:t>
      </w:r>
      <w:r>
        <w:rPr>
          <w:lang w:val="pt-BR"/>
        </w:rPr>
        <w:t>.</w:t>
      </w:r>
    </w:p>
    <w:p w14:paraId="76E0354A" w14:textId="77777777" w:rsidR="00EA0548" w:rsidRDefault="00EA0548" w:rsidP="00EA0548">
      <w:pPr>
        <w:pStyle w:val="PargrafodaLista"/>
        <w:rPr>
          <w:lang w:val="pt-BR"/>
        </w:rPr>
      </w:pPr>
    </w:p>
    <w:p w14:paraId="12695CF5" w14:textId="0B12618C" w:rsidR="00163BDA" w:rsidRDefault="00163BDA" w:rsidP="00C6650D">
      <w:pPr>
        <w:pStyle w:val="PargrafodaLista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6115ED" wp14:editId="06ABACF1">
                <wp:simplePos x="0" y="0"/>
                <wp:positionH relativeFrom="column">
                  <wp:posOffset>-1905</wp:posOffset>
                </wp:positionH>
                <wp:positionV relativeFrom="paragraph">
                  <wp:posOffset>57564</wp:posOffset>
                </wp:positionV>
                <wp:extent cx="381663" cy="238539"/>
                <wp:effectExtent l="0" t="19050" r="37465" b="47625"/>
                <wp:wrapNone/>
                <wp:docPr id="2" name="Seta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238539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F14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" o:spid="_x0000_s1026" type="#_x0000_t13" style="position:absolute;margin-left:-.15pt;margin-top:4.55pt;width:30.0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" adj="14850" fillcolor="#c00000" strokecolor="#243f60 [1604]" strokeweight="2pt"/>
            </w:pict>
          </mc:Fallback>
        </mc:AlternateContent>
      </w:r>
      <w:r>
        <w:rPr>
          <w:lang w:val="pt-BR"/>
        </w:rPr>
        <w:t xml:space="preserve"> </w:t>
      </w:r>
      <w:hyperlink r:id="rId9" w:history="1">
        <w:r w:rsidR="00042DA1" w:rsidRPr="00042DA1">
          <w:rPr>
            <w:rStyle w:val="Hyperlink"/>
            <w:lang w:val="pt-BR"/>
          </w:rPr>
          <w:t>http://telecom.prd.rede.tst/contatelecom/lista.html</w:t>
        </w:r>
      </w:hyperlink>
    </w:p>
    <w:p w14:paraId="6F1FED41" w14:textId="77777777" w:rsidR="00CF28D0" w:rsidRDefault="00CF28D0" w:rsidP="00C6650D">
      <w:pPr>
        <w:pStyle w:val="PargrafodaLista"/>
        <w:rPr>
          <w:lang w:val="pt-BR"/>
        </w:rPr>
      </w:pPr>
    </w:p>
    <w:p w14:paraId="36DDD70B" w14:textId="55423451" w:rsidR="00CF28D0" w:rsidRDefault="00042DA1" w:rsidP="00CF28D0">
      <w:pPr>
        <w:pStyle w:val="PargrafodaLista"/>
        <w:numPr>
          <w:ilvl w:val="0"/>
          <w:numId w:val="5"/>
        </w:numPr>
        <w:rPr>
          <w:lang w:val="pt-BR"/>
        </w:rPr>
      </w:pPr>
      <w:r>
        <w:rPr>
          <w:lang w:val="pt-BR"/>
        </w:rPr>
        <w:t>Ou</w:t>
      </w:r>
      <w:r w:rsidR="00CF28D0">
        <w:rPr>
          <w:lang w:val="pt-BR"/>
        </w:rPr>
        <w:t xml:space="preserve"> </w:t>
      </w:r>
      <w:r>
        <w:rPr>
          <w:lang w:val="pt-BR"/>
        </w:rPr>
        <w:t xml:space="preserve">entre na intranet </w:t>
      </w:r>
      <w:hyperlink r:id="rId10" w:history="1">
        <w:r w:rsidRPr="00042DA1">
          <w:rPr>
            <w:rStyle w:val="Hyperlink"/>
            <w:lang w:val="pt-BR"/>
          </w:rPr>
          <w:t>https://portalextranet.tst.jus.br/</w:t>
        </w:r>
      </w:hyperlink>
      <w:r>
        <w:rPr>
          <w:lang w:val="pt-BR"/>
        </w:rPr>
        <w:t xml:space="preserve"> e</w:t>
      </w:r>
      <w:r w:rsidR="00CF28D0">
        <w:rPr>
          <w:lang w:val="pt-BR"/>
        </w:rPr>
        <w:t xml:space="preserve"> no Menu de acesso rápido conforme</w:t>
      </w:r>
      <w:r>
        <w:rPr>
          <w:lang w:val="pt-BR"/>
        </w:rPr>
        <w:t xml:space="preserve"> da intranet e acesse o sistema conforme indicado abaixo</w:t>
      </w:r>
      <w:r w:rsidR="00CF28D0">
        <w:rPr>
          <w:lang w:val="pt-BR"/>
        </w:rPr>
        <w:t>.</w:t>
      </w:r>
    </w:p>
    <w:p w14:paraId="697A8015" w14:textId="10A20A0C" w:rsidR="00CF28D0" w:rsidRDefault="00042DA1" w:rsidP="00042DA1">
      <w:pPr>
        <w:ind w:firstLine="720"/>
        <w:rPr>
          <w:lang w:val="pt-BR"/>
        </w:rPr>
      </w:pPr>
      <w:r>
        <w:rPr>
          <w:noProof/>
        </w:rPr>
        <w:drawing>
          <wp:inline distT="0" distB="0" distL="0" distR="0" wp14:anchorId="3368182C" wp14:editId="53EA2729">
            <wp:extent cx="1838325" cy="3496420"/>
            <wp:effectExtent l="0" t="0" r="0" b="8890"/>
            <wp:docPr id="17940074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074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9480" cy="35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7F7B" w14:textId="77777777" w:rsidR="00042DA1" w:rsidRDefault="00042DA1" w:rsidP="00042DA1">
      <w:pPr>
        <w:tabs>
          <w:tab w:val="left" w:pos="735"/>
        </w:tabs>
        <w:rPr>
          <w:lang w:val="pt-BR"/>
        </w:rPr>
      </w:pPr>
      <w:r>
        <w:rPr>
          <w:lang w:val="pt-BR"/>
        </w:rPr>
        <w:tab/>
      </w:r>
    </w:p>
    <w:p w14:paraId="6A6A61BF" w14:textId="77777777" w:rsidR="00042DA1" w:rsidRPr="00042DA1" w:rsidRDefault="00042DA1" w:rsidP="00042DA1">
      <w:pPr>
        <w:rPr>
          <w:lang w:val="pt-BR"/>
        </w:rPr>
      </w:pPr>
    </w:p>
    <w:p w14:paraId="1822B687" w14:textId="77777777" w:rsidR="00042DA1" w:rsidRPr="00042DA1" w:rsidRDefault="00042DA1" w:rsidP="00042DA1">
      <w:pPr>
        <w:rPr>
          <w:lang w:val="pt-BR"/>
        </w:rPr>
      </w:pPr>
    </w:p>
    <w:p w14:paraId="688C9BE1" w14:textId="3A06CCDC" w:rsidR="00EA3ACA" w:rsidRDefault="001926B7" w:rsidP="00042DA1">
      <w:pPr>
        <w:tabs>
          <w:tab w:val="left" w:pos="1088"/>
        </w:tabs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cs="Arial"/>
          <w:b/>
          <w:bCs/>
          <w:color w:val="000000"/>
          <w:sz w:val="28"/>
          <w:szCs w:val="28"/>
        </w:rPr>
        <w:t>E</w:t>
      </w:r>
      <w:r>
        <w:rPr>
          <w:rFonts w:cs="Arial"/>
          <w:b/>
          <w:bCs/>
          <w:color w:val="000000"/>
          <w:spacing w:val="4"/>
          <w:sz w:val="28"/>
          <w:szCs w:val="28"/>
        </w:rPr>
        <w:t>L</w:t>
      </w:r>
      <w:r>
        <w:rPr>
          <w:rFonts w:cs="Arial"/>
          <w:b/>
          <w:bCs/>
          <w:color w:val="000000"/>
          <w:sz w:val="28"/>
          <w:szCs w:val="28"/>
        </w:rPr>
        <w:t>A</w:t>
      </w:r>
      <w:r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cs="Arial"/>
          <w:b/>
          <w:bCs/>
          <w:color w:val="000000"/>
          <w:sz w:val="28"/>
          <w:szCs w:val="28"/>
        </w:rPr>
        <w:t>E</w:t>
      </w:r>
      <w:r>
        <w:rPr>
          <w:rFonts w:cs="Arial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cs="Arial"/>
          <w:b/>
          <w:bCs/>
          <w:color w:val="000000"/>
          <w:spacing w:val="-1"/>
          <w:sz w:val="28"/>
          <w:szCs w:val="28"/>
        </w:rPr>
        <w:t>C</w:t>
      </w:r>
      <w:r>
        <w:rPr>
          <w:rFonts w:cs="Arial"/>
          <w:b/>
          <w:bCs/>
          <w:color w:val="000000"/>
          <w:sz w:val="28"/>
          <w:szCs w:val="28"/>
        </w:rPr>
        <w:t>ES</w:t>
      </w:r>
      <w:r>
        <w:rPr>
          <w:rFonts w:cs="Arial"/>
          <w:b/>
          <w:bCs/>
          <w:color w:val="000000"/>
          <w:spacing w:val="2"/>
          <w:sz w:val="28"/>
          <w:szCs w:val="28"/>
        </w:rPr>
        <w:t>S</w:t>
      </w:r>
      <w:r>
        <w:rPr>
          <w:rFonts w:cs="Arial"/>
          <w:b/>
          <w:bCs/>
          <w:color w:val="000000"/>
          <w:sz w:val="28"/>
          <w:szCs w:val="28"/>
        </w:rPr>
        <w:t>O</w:t>
      </w:r>
    </w:p>
    <w:p w14:paraId="7544F913" w14:textId="77777777" w:rsidR="00DB37C0" w:rsidRDefault="00423057" w:rsidP="00423057">
      <w:pPr>
        <w:spacing w:after="0" w:line="240" w:lineRule="auto"/>
        <w:ind w:right="1506"/>
        <w:rPr>
          <w:rFonts w:eastAsia="Arial" w:cs="Arial"/>
          <w:b/>
          <w:bCs/>
          <w:szCs w:val="24"/>
          <w:lang w:val="pt-BR"/>
        </w:rPr>
      </w:pPr>
      <w:r>
        <w:rPr>
          <w:rFonts w:cs="Arial"/>
          <w:b/>
          <w:bCs/>
          <w:color w:val="000000"/>
          <w:sz w:val="28"/>
          <w:szCs w:val="28"/>
          <w:lang w:val="pt-BR"/>
        </w:rPr>
        <w:t xml:space="preserve"> </w:t>
      </w:r>
    </w:p>
    <w:p w14:paraId="72145525" w14:textId="2807C41E" w:rsidR="00DB37C0" w:rsidRDefault="008E7EF6" w:rsidP="0095769D">
      <w:pPr>
        <w:spacing w:before="29" w:after="0" w:line="240" w:lineRule="auto"/>
        <w:ind w:left="142" w:right="-20"/>
        <w:rPr>
          <w:rFonts w:eastAsia="Arial" w:cs="Arial"/>
          <w:b/>
          <w:bCs/>
          <w:szCs w:val="24"/>
          <w:lang w:val="pt-BR"/>
        </w:rPr>
      </w:pPr>
      <w:r>
        <w:rPr>
          <w:noProof/>
        </w:rPr>
        <w:drawing>
          <wp:inline distT="0" distB="0" distL="0" distR="0" wp14:anchorId="4CFB85FE" wp14:editId="5A21E356">
            <wp:extent cx="4071937" cy="1536690"/>
            <wp:effectExtent l="0" t="0" r="5080" b="6985"/>
            <wp:docPr id="587660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60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662" cy="154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6767" w14:textId="77777777" w:rsidR="00DB37C0" w:rsidRDefault="00DB37C0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307290BE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362796F3" w14:textId="1BD8EABB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  <w:r>
        <w:rPr>
          <w:rFonts w:cs="Arial"/>
          <w:color w:val="000000"/>
          <w:szCs w:val="24"/>
          <w:lang w:val="pt-BR"/>
        </w:rPr>
        <w:t>Para realizar a busca</w:t>
      </w:r>
      <w:r w:rsidR="008E7EF6">
        <w:rPr>
          <w:rFonts w:cs="Arial"/>
          <w:color w:val="000000"/>
          <w:szCs w:val="24"/>
          <w:lang w:val="pt-BR"/>
        </w:rPr>
        <w:t xml:space="preserve"> </w:t>
      </w:r>
      <w:r w:rsidR="00E64ED1">
        <w:rPr>
          <w:rFonts w:cs="Arial"/>
          <w:color w:val="000000"/>
          <w:szCs w:val="24"/>
          <w:lang w:val="pt-BR"/>
        </w:rPr>
        <w:t xml:space="preserve">basta </w:t>
      </w:r>
      <w:r w:rsidR="008E7EF6">
        <w:rPr>
          <w:rFonts w:cs="Arial"/>
          <w:color w:val="000000"/>
          <w:szCs w:val="24"/>
          <w:lang w:val="pt-BR"/>
        </w:rPr>
        <w:t>informar no campo pesquisa</w:t>
      </w:r>
      <w:r w:rsidR="00CF479F">
        <w:rPr>
          <w:rFonts w:cs="Arial"/>
          <w:color w:val="000000"/>
          <w:szCs w:val="24"/>
          <w:lang w:val="pt-BR"/>
        </w:rPr>
        <w:t xml:space="preserve"> entre com o</w:t>
      </w:r>
      <w:r w:rsidR="008E7EF6">
        <w:rPr>
          <w:rFonts w:cs="Arial"/>
          <w:color w:val="000000"/>
          <w:szCs w:val="24"/>
          <w:lang w:val="pt-BR"/>
        </w:rPr>
        <w:t xml:space="preserve"> ramal </w:t>
      </w:r>
      <w:r w:rsidR="00CF479F">
        <w:rPr>
          <w:rFonts w:cs="Arial"/>
          <w:color w:val="000000"/>
          <w:szCs w:val="24"/>
          <w:lang w:val="pt-BR"/>
        </w:rPr>
        <w:t>/</w:t>
      </w:r>
      <w:r w:rsidR="008E7EF6">
        <w:rPr>
          <w:rFonts w:cs="Arial"/>
          <w:color w:val="000000"/>
          <w:szCs w:val="24"/>
          <w:lang w:val="pt-BR"/>
        </w:rPr>
        <w:t xml:space="preserve"> responsável </w:t>
      </w:r>
      <w:r w:rsidR="00CF479F">
        <w:rPr>
          <w:rFonts w:cs="Arial"/>
          <w:color w:val="000000"/>
          <w:szCs w:val="24"/>
          <w:lang w:val="pt-BR"/>
        </w:rPr>
        <w:t>/</w:t>
      </w:r>
      <w:r w:rsidR="008E7EF6">
        <w:rPr>
          <w:rFonts w:cs="Arial"/>
          <w:color w:val="000000"/>
          <w:szCs w:val="24"/>
          <w:lang w:val="pt-BR"/>
        </w:rPr>
        <w:t xml:space="preserve"> sigla ou nome da unidade administrativa que deseja consultar.</w:t>
      </w:r>
    </w:p>
    <w:p w14:paraId="27D6BE86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666C27A3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E398EAD" w14:textId="77777777" w:rsidR="0095769D" w:rsidRDefault="004D3594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FF0000"/>
          <w:szCs w:val="24"/>
          <w:lang w:val="pt-BR"/>
        </w:rPr>
      </w:pPr>
      <w:r w:rsidRPr="004D3594">
        <w:rPr>
          <w:rFonts w:cs="Arial"/>
          <w:b/>
          <w:szCs w:val="24"/>
          <w:lang w:val="pt-BR"/>
        </w:rPr>
        <w:t>Nota:</w:t>
      </w:r>
      <w:r w:rsidRPr="004D3594">
        <w:rPr>
          <w:rFonts w:cs="Arial"/>
          <w:color w:val="FF0000"/>
          <w:szCs w:val="24"/>
          <w:lang w:val="pt-BR"/>
        </w:rPr>
        <w:t xml:space="preserve"> Todas as buscas realizadas acima</w:t>
      </w:r>
      <w:r>
        <w:rPr>
          <w:rFonts w:cs="Arial"/>
          <w:color w:val="FF0000"/>
          <w:szCs w:val="24"/>
          <w:lang w:val="pt-BR"/>
        </w:rPr>
        <w:t>,</w:t>
      </w:r>
      <w:r w:rsidRPr="004D3594">
        <w:rPr>
          <w:rFonts w:cs="Arial"/>
          <w:color w:val="FF0000"/>
          <w:szCs w:val="24"/>
          <w:lang w:val="pt-BR"/>
        </w:rPr>
        <w:t xml:space="preserve"> sempre retornará o ramal que a Unidade autorizou a divulgar</w:t>
      </w:r>
      <w:r>
        <w:rPr>
          <w:rFonts w:cs="Arial"/>
          <w:color w:val="FF0000"/>
          <w:szCs w:val="24"/>
          <w:lang w:val="pt-BR"/>
        </w:rPr>
        <w:t>.</w:t>
      </w:r>
    </w:p>
    <w:p w14:paraId="6123635B" w14:textId="77777777" w:rsidR="00507FFE" w:rsidRDefault="00507FF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FF0000"/>
          <w:szCs w:val="24"/>
          <w:lang w:val="pt-BR"/>
        </w:rPr>
      </w:pPr>
    </w:p>
    <w:p w14:paraId="25A7721A" w14:textId="77777777" w:rsidR="00507FFE" w:rsidRDefault="00507FFE" w:rsidP="00507FFE">
      <w:pPr>
        <w:spacing w:after="0" w:line="240" w:lineRule="auto"/>
        <w:ind w:right="1506"/>
        <w:rPr>
          <w:rFonts w:cs="Arial"/>
          <w:b/>
          <w:bCs/>
          <w:color w:val="000000"/>
          <w:spacing w:val="-6"/>
          <w:sz w:val="28"/>
          <w:szCs w:val="28"/>
        </w:rPr>
      </w:pPr>
      <w:r>
        <w:rPr>
          <w:rFonts w:cs="Arial"/>
          <w:b/>
          <w:bCs/>
          <w:color w:val="000000"/>
          <w:spacing w:val="-1"/>
          <w:sz w:val="28"/>
          <w:szCs w:val="28"/>
        </w:rPr>
        <w:t>T</w:t>
      </w:r>
      <w:r>
        <w:rPr>
          <w:rFonts w:cs="Arial"/>
          <w:b/>
          <w:bCs/>
          <w:color w:val="000000"/>
          <w:sz w:val="28"/>
          <w:szCs w:val="28"/>
        </w:rPr>
        <w:t>E</w:t>
      </w:r>
      <w:r>
        <w:rPr>
          <w:rFonts w:cs="Arial"/>
          <w:b/>
          <w:bCs/>
          <w:color w:val="000000"/>
          <w:spacing w:val="4"/>
          <w:sz w:val="28"/>
          <w:szCs w:val="28"/>
        </w:rPr>
        <w:t>L</w:t>
      </w:r>
      <w:r>
        <w:rPr>
          <w:rFonts w:cs="Arial"/>
          <w:b/>
          <w:bCs/>
          <w:color w:val="000000"/>
          <w:sz w:val="28"/>
          <w:szCs w:val="28"/>
        </w:rPr>
        <w:t>A</w:t>
      </w:r>
      <w:r>
        <w:rPr>
          <w:rFonts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cs="Arial"/>
          <w:b/>
          <w:bCs/>
          <w:color w:val="000000"/>
          <w:sz w:val="28"/>
          <w:szCs w:val="28"/>
        </w:rPr>
        <w:t>E</w:t>
      </w:r>
      <w:r>
        <w:rPr>
          <w:rFonts w:cs="Arial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pacing w:val="-6"/>
          <w:sz w:val="28"/>
          <w:szCs w:val="28"/>
        </w:rPr>
        <w:t>CADASTRO</w:t>
      </w:r>
    </w:p>
    <w:p w14:paraId="23D11355" w14:textId="6DC72AD3" w:rsidR="00507FFE" w:rsidRDefault="002677B0" w:rsidP="00507FFE">
      <w:pPr>
        <w:spacing w:after="0" w:line="240" w:lineRule="auto"/>
        <w:ind w:right="1506"/>
        <w:rPr>
          <w:rFonts w:cs="Arial"/>
          <w:b/>
          <w:bCs/>
          <w:color w:val="000000"/>
          <w:spacing w:val="-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00930B" wp14:editId="07839BDE">
            <wp:simplePos x="0" y="0"/>
            <wp:positionH relativeFrom="column">
              <wp:posOffset>4029075</wp:posOffset>
            </wp:positionH>
            <wp:positionV relativeFrom="paragraph">
              <wp:posOffset>203200</wp:posOffset>
            </wp:positionV>
            <wp:extent cx="1609725" cy="437515"/>
            <wp:effectExtent l="0" t="0" r="9525" b="635"/>
            <wp:wrapThrough wrapText="bothSides">
              <wp:wrapPolygon edited="0">
                <wp:start x="0" y="0"/>
                <wp:lineTo x="0" y="20691"/>
                <wp:lineTo x="21472" y="20691"/>
                <wp:lineTo x="21472" y="0"/>
                <wp:lineTo x="0" y="0"/>
              </wp:wrapPolygon>
            </wp:wrapThrough>
            <wp:docPr id="5484134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41345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F6D16" w14:textId="0F5FEB00" w:rsidR="00507FFE" w:rsidRPr="008E7EF6" w:rsidRDefault="008E7EF6" w:rsidP="000009E3">
      <w:pPr>
        <w:spacing w:after="0" w:line="240" w:lineRule="auto"/>
        <w:ind w:right="982"/>
        <w:rPr>
          <w:rFonts w:cs="Arial"/>
          <w:bCs/>
          <w:color w:val="000000"/>
          <w:spacing w:val="-6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441E" wp14:editId="137824EB">
                <wp:simplePos x="0" y="0"/>
                <wp:positionH relativeFrom="column">
                  <wp:posOffset>3857625</wp:posOffset>
                </wp:positionH>
                <wp:positionV relativeFrom="paragraph">
                  <wp:posOffset>104140</wp:posOffset>
                </wp:positionV>
                <wp:extent cx="180975" cy="4763"/>
                <wp:effectExtent l="0" t="76200" r="28575" b="90805"/>
                <wp:wrapNone/>
                <wp:docPr id="826392746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3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4" o:spid="_x0000_s1026" type="#_x0000_t32" style="position:absolute;margin-left:303.75pt;margin-top:8.2pt;width:14.2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" strokecolor="#4579b8 [3044]">
                <v:stroke endarrow="block"/>
              </v:shape>
            </w:pict>
          </mc:Fallback>
        </mc:AlternateContent>
      </w:r>
      <w:r w:rsidR="00507FFE" w:rsidRPr="008E7EF6">
        <w:rPr>
          <w:rFonts w:cs="Arial"/>
          <w:bCs/>
          <w:color w:val="000000"/>
          <w:spacing w:val="-6"/>
          <w:szCs w:val="24"/>
          <w:lang w:val="pt-BR"/>
        </w:rPr>
        <w:t xml:space="preserve">Para cadastrar e divulgar o seu ramal basta clicar no campo </w:t>
      </w:r>
    </w:p>
    <w:p w14:paraId="0A4B58AE" w14:textId="375E62A5" w:rsidR="008E7EF6" w:rsidRDefault="008E7EF6" w:rsidP="00507FFE">
      <w:pPr>
        <w:spacing w:after="0" w:line="240" w:lineRule="auto"/>
        <w:ind w:right="1506"/>
        <w:rPr>
          <w:rFonts w:cs="Arial"/>
          <w:noProof/>
          <w:color w:val="000000"/>
          <w:szCs w:val="24"/>
          <w:lang w:val="pt-BR" w:eastAsia="pt-BR"/>
        </w:rPr>
      </w:pPr>
      <w:r w:rsidRPr="008E7EF6">
        <w:rPr>
          <w:rFonts w:cs="Arial"/>
          <w:noProof/>
          <w:color w:val="000000"/>
          <w:szCs w:val="24"/>
          <w:lang w:val="pt-BR" w:eastAsia="pt-BR"/>
        </w:rPr>
        <w:t xml:space="preserve">Você irá preencher o campo de usuário e senha de rede </w:t>
      </w:r>
    </w:p>
    <w:p w14:paraId="6468AA39" w14:textId="1E9D0EBE" w:rsidR="00507FFE" w:rsidRPr="008E7EF6" w:rsidRDefault="008E7EF6" w:rsidP="00507FFE">
      <w:pPr>
        <w:spacing w:after="0" w:line="240" w:lineRule="auto"/>
        <w:ind w:right="1506"/>
        <w:rPr>
          <w:rFonts w:cs="Arial"/>
          <w:color w:val="000000"/>
          <w:szCs w:val="24"/>
        </w:rPr>
      </w:pPr>
      <w:r w:rsidRPr="008E7EF6">
        <w:rPr>
          <w:rFonts w:cs="Arial"/>
          <w:noProof/>
          <w:color w:val="000000"/>
          <w:szCs w:val="24"/>
          <w:lang w:val="pt-BR" w:eastAsia="pt-BR"/>
        </w:rPr>
        <w:t>para poder divulgar o seu ramal na aplicação</w:t>
      </w:r>
    </w:p>
    <w:p w14:paraId="1E57469E" w14:textId="77777777" w:rsidR="00507FFE" w:rsidRDefault="00507FFE" w:rsidP="00507FFE">
      <w:pPr>
        <w:spacing w:after="0" w:line="240" w:lineRule="auto"/>
        <w:ind w:right="1506"/>
        <w:rPr>
          <w:rFonts w:cs="Arial"/>
          <w:b/>
          <w:bCs/>
          <w:color w:val="000000"/>
          <w:sz w:val="28"/>
          <w:szCs w:val="28"/>
        </w:rPr>
      </w:pPr>
    </w:p>
    <w:p w14:paraId="153CE32F" w14:textId="198F7BC9" w:rsidR="0095769D" w:rsidRPr="008E7EF6" w:rsidRDefault="008E7EF6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</w:rPr>
      </w:pPr>
      <w:r>
        <w:rPr>
          <w:noProof/>
        </w:rPr>
        <w:drawing>
          <wp:inline distT="0" distB="0" distL="0" distR="0" wp14:anchorId="308C804C" wp14:editId="3324D024">
            <wp:extent cx="3733800" cy="2170414"/>
            <wp:effectExtent l="0" t="0" r="0" b="1905"/>
            <wp:docPr id="14748155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155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0224" cy="21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3600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CF8731E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42652CED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3E795092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6C30A5FA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215C53F2" w14:textId="06806569" w:rsidR="0095769D" w:rsidRDefault="000009E3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  <w:r>
        <w:rPr>
          <w:rFonts w:cs="Arial"/>
          <w:color w:val="000000"/>
          <w:szCs w:val="24"/>
          <w:lang w:val="pt-BR"/>
        </w:rPr>
        <w:t xml:space="preserve">Em seguida abrirá a tela para o </w:t>
      </w:r>
      <w:r w:rsidR="003C0784">
        <w:rPr>
          <w:lang w:val="pt-BR"/>
        </w:rPr>
        <w:t>busca ramais</w:t>
      </w:r>
      <w:r>
        <w:rPr>
          <w:rFonts w:cs="Arial"/>
          <w:color w:val="000000"/>
          <w:szCs w:val="24"/>
          <w:lang w:val="pt-BR"/>
        </w:rPr>
        <w:t xml:space="preserve"> autorizar o cadastro do ramal.</w:t>
      </w:r>
    </w:p>
    <w:p w14:paraId="6E0D2295" w14:textId="77777777" w:rsidR="000009E3" w:rsidRDefault="000009E3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08F4ACC3" w14:textId="2651D417" w:rsidR="000009E3" w:rsidRDefault="000009E3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79450F5E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B3F4D83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1B651563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8EB5BDE" w14:textId="180F7321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4CFFF28E" w14:textId="6FB61961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7EB215A8" w14:textId="23C078E7" w:rsidR="00C8353E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9FBF6" wp14:editId="56FB6DAF">
            <wp:simplePos x="0" y="0"/>
            <wp:positionH relativeFrom="column">
              <wp:posOffset>47625</wp:posOffset>
            </wp:positionH>
            <wp:positionV relativeFrom="paragraph">
              <wp:posOffset>6985</wp:posOffset>
            </wp:positionV>
            <wp:extent cx="374142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46" y="21380"/>
                <wp:lineTo x="21446" y="0"/>
                <wp:lineTo x="0" y="0"/>
              </wp:wrapPolygon>
            </wp:wrapThrough>
            <wp:docPr id="106530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099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554C0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A394ED4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73AD0D3C" w14:textId="77777777" w:rsidR="00C8353E" w:rsidRDefault="00C8353E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396F3B29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7ABC641A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7F08C973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21C21FCD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F7F8DF0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09CB384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595CDFEA" w14:textId="77777777" w:rsidR="00F81D58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39FE3231" w14:textId="77777777" w:rsidR="00AA4A0B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  <w:r>
        <w:rPr>
          <w:rFonts w:cs="Arial"/>
          <w:color w:val="000000"/>
          <w:szCs w:val="24"/>
          <w:lang w:val="pt-BR"/>
        </w:rPr>
        <w:t xml:space="preserve"> </w:t>
      </w:r>
    </w:p>
    <w:p w14:paraId="2D94676B" w14:textId="4E0F3F5A" w:rsidR="000009E3" w:rsidRDefault="00F81D58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  <w:r>
        <w:rPr>
          <w:rFonts w:cs="Arial"/>
          <w:color w:val="000000"/>
          <w:szCs w:val="24"/>
          <w:lang w:val="pt-BR"/>
        </w:rPr>
        <w:t xml:space="preserve">Preencha o campo informado com o seu ramal e em seguida clique em cadastrar. </w:t>
      </w:r>
    </w:p>
    <w:p w14:paraId="31503EA7" w14:textId="77777777" w:rsidR="000009E3" w:rsidRDefault="000009E3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4AC1CAC0" w14:textId="77777777" w:rsidR="0095769D" w:rsidRDefault="0095769D" w:rsidP="001926B7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000000"/>
          <w:szCs w:val="24"/>
          <w:lang w:val="pt-BR"/>
        </w:rPr>
      </w:pPr>
    </w:p>
    <w:p w14:paraId="00119FFA" w14:textId="77777777" w:rsidR="00B53B9B" w:rsidRDefault="00B53B9B" w:rsidP="00B53B9B">
      <w:pPr>
        <w:autoSpaceDE w:val="0"/>
        <w:autoSpaceDN w:val="0"/>
        <w:adjustRightInd w:val="0"/>
        <w:spacing w:after="0" w:line="240" w:lineRule="auto"/>
        <w:ind w:right="-20"/>
        <w:rPr>
          <w:rFonts w:cs="Arial"/>
          <w:color w:val="FF0000"/>
          <w:szCs w:val="24"/>
          <w:lang w:val="pt-BR"/>
        </w:rPr>
      </w:pPr>
      <w:r w:rsidRPr="004D3594">
        <w:rPr>
          <w:rFonts w:cs="Arial"/>
          <w:b/>
          <w:szCs w:val="24"/>
          <w:lang w:val="pt-BR"/>
        </w:rPr>
        <w:t>Nota:</w:t>
      </w:r>
      <w:r w:rsidRPr="004D3594">
        <w:rPr>
          <w:rFonts w:cs="Arial"/>
          <w:color w:val="FF0000"/>
          <w:szCs w:val="24"/>
          <w:lang w:val="pt-BR"/>
        </w:rPr>
        <w:t xml:space="preserve"> </w:t>
      </w:r>
      <w:r>
        <w:rPr>
          <w:rFonts w:cs="Arial"/>
          <w:color w:val="FF0000"/>
          <w:szCs w:val="24"/>
          <w:lang w:val="pt-BR"/>
        </w:rPr>
        <w:t>Ao cadastrar o seu ramal este será divulgado quando pesquisado quando pesquisado pelo seu nome.</w:t>
      </w:r>
    </w:p>
    <w:p w14:paraId="3F32F1CB" w14:textId="77777777" w:rsidR="000009E3" w:rsidRDefault="000009E3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2072C686" w14:textId="77777777" w:rsidR="000009E3" w:rsidRDefault="000009E3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6E36D89F" w14:textId="77777777" w:rsidR="000009E3" w:rsidRDefault="000009E3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492132B7" w14:textId="77777777" w:rsidR="000009E3" w:rsidRDefault="000009E3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19A36023" w14:textId="77777777" w:rsidR="000009E3" w:rsidRDefault="000009E3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2BABE766" w14:textId="77777777" w:rsidR="0005318E" w:rsidRDefault="0005318E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7CD8EEDF" w14:textId="77777777" w:rsidR="00DB37C0" w:rsidRDefault="00DB37C0" w:rsidP="00DB37C0">
      <w:pPr>
        <w:spacing w:before="29" w:after="0" w:line="240" w:lineRule="auto"/>
        <w:ind w:left="502" w:right="-20"/>
        <w:jc w:val="right"/>
        <w:rPr>
          <w:rFonts w:eastAsia="Arial" w:cs="Arial"/>
          <w:b/>
          <w:bCs/>
          <w:szCs w:val="24"/>
          <w:lang w:val="pt-BR"/>
        </w:rPr>
      </w:pPr>
    </w:p>
    <w:p w14:paraId="2950D168" w14:textId="77777777" w:rsidR="00EA3ACA" w:rsidRPr="00D60D50" w:rsidRDefault="00EA3ACA" w:rsidP="00DB37C0">
      <w:pPr>
        <w:spacing w:before="29" w:after="0" w:line="240" w:lineRule="auto"/>
        <w:ind w:left="502" w:right="-20"/>
        <w:jc w:val="right"/>
        <w:rPr>
          <w:rFonts w:eastAsia="Arial" w:cs="Arial"/>
          <w:szCs w:val="24"/>
          <w:lang w:val="pt-BR"/>
        </w:rPr>
      </w:pPr>
      <w:r w:rsidRPr="00D60D50">
        <w:rPr>
          <w:rFonts w:eastAsia="Arial" w:cs="Arial"/>
          <w:b/>
          <w:bCs/>
          <w:szCs w:val="24"/>
          <w:lang w:val="pt-BR"/>
        </w:rPr>
        <w:t>R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E</w:t>
      </w:r>
      <w:r w:rsidRPr="00D60D50">
        <w:rPr>
          <w:rFonts w:eastAsia="Arial" w:cs="Arial"/>
          <w:b/>
          <w:bCs/>
          <w:szCs w:val="24"/>
          <w:lang w:val="pt-BR"/>
        </w:rPr>
        <w:t>SPONSÁV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E</w:t>
      </w:r>
      <w:r w:rsidRPr="00D60D50">
        <w:rPr>
          <w:rFonts w:eastAsia="Arial" w:cs="Arial"/>
          <w:b/>
          <w:bCs/>
          <w:szCs w:val="24"/>
          <w:lang w:val="pt-BR"/>
        </w:rPr>
        <w:t xml:space="preserve">L </w:t>
      </w:r>
      <w:r w:rsidRPr="00D60D50">
        <w:rPr>
          <w:rFonts w:eastAsia="Arial" w:cs="Arial"/>
          <w:b/>
          <w:bCs/>
          <w:spacing w:val="1"/>
          <w:szCs w:val="24"/>
          <w:lang w:val="pt-BR"/>
        </w:rPr>
        <w:t>P</w:t>
      </w:r>
      <w:r w:rsidRPr="00D60D50">
        <w:rPr>
          <w:rFonts w:eastAsia="Arial" w:cs="Arial"/>
          <w:b/>
          <w:bCs/>
          <w:szCs w:val="24"/>
          <w:lang w:val="pt-BR"/>
        </w:rPr>
        <w:t xml:space="preserve">ELA </w:t>
      </w:r>
      <w:r w:rsidRPr="00D60D50">
        <w:rPr>
          <w:rFonts w:eastAsia="Arial" w:cs="Arial"/>
          <w:b/>
          <w:bCs/>
          <w:spacing w:val="1"/>
          <w:szCs w:val="24"/>
          <w:lang w:val="pt-BR"/>
        </w:rPr>
        <w:t>I</w:t>
      </w:r>
      <w:r w:rsidRPr="00D60D50">
        <w:rPr>
          <w:rFonts w:eastAsia="Arial" w:cs="Arial"/>
          <w:b/>
          <w:bCs/>
          <w:szCs w:val="24"/>
          <w:lang w:val="pt-BR"/>
        </w:rPr>
        <w:t>NFO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R</w:t>
      </w:r>
      <w:r w:rsidRPr="00D60D50">
        <w:rPr>
          <w:rFonts w:eastAsia="Arial" w:cs="Arial"/>
          <w:b/>
          <w:bCs/>
          <w:szCs w:val="24"/>
          <w:lang w:val="pt-BR"/>
        </w:rPr>
        <w:t>MAÇ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Ã</w:t>
      </w:r>
      <w:r w:rsidRPr="00D60D50">
        <w:rPr>
          <w:rFonts w:eastAsia="Arial" w:cs="Arial"/>
          <w:b/>
          <w:bCs/>
          <w:szCs w:val="24"/>
          <w:lang w:val="pt-BR"/>
        </w:rPr>
        <w:t>O</w:t>
      </w:r>
    </w:p>
    <w:p w14:paraId="1C7E47F1" w14:textId="77777777" w:rsidR="00EA3ACA" w:rsidRPr="00D60D50" w:rsidRDefault="00EA3ACA" w:rsidP="00DB37C0">
      <w:pPr>
        <w:spacing w:before="15" w:after="0" w:line="260" w:lineRule="exact"/>
        <w:jc w:val="right"/>
        <w:rPr>
          <w:sz w:val="26"/>
          <w:szCs w:val="26"/>
          <w:lang w:val="pt-BR"/>
        </w:rPr>
      </w:pPr>
    </w:p>
    <w:p w14:paraId="339AB521" w14:textId="76323C0D" w:rsidR="00EA3ACA" w:rsidRPr="00D60D50" w:rsidRDefault="003C0784" w:rsidP="00DB37C0">
      <w:pPr>
        <w:spacing w:after="0" w:line="240" w:lineRule="auto"/>
        <w:ind w:left="3317" w:right="-20"/>
        <w:jc w:val="right"/>
        <w:rPr>
          <w:rFonts w:eastAsia="Arial" w:cs="Arial"/>
          <w:szCs w:val="24"/>
          <w:lang w:val="pt-BR"/>
        </w:rPr>
      </w:pPr>
      <w:r>
        <w:rPr>
          <w:rFonts w:eastAsia="Arial" w:cs="Arial"/>
          <w:szCs w:val="24"/>
          <w:lang w:val="pt-BR"/>
        </w:rPr>
        <w:t xml:space="preserve">NTELECOM </w:t>
      </w:r>
      <w:r w:rsidRPr="00D60D50">
        <w:rPr>
          <w:rFonts w:eastAsia="Arial" w:cs="Arial"/>
          <w:szCs w:val="24"/>
          <w:lang w:val="pt-BR"/>
        </w:rPr>
        <w:t>–</w:t>
      </w:r>
      <w:r w:rsidR="00EA3ACA" w:rsidRPr="00D60D50">
        <w:rPr>
          <w:rFonts w:eastAsia="Arial" w:cs="Arial"/>
          <w:szCs w:val="24"/>
          <w:lang w:val="pt-BR"/>
        </w:rPr>
        <w:t xml:space="preserve"> </w:t>
      </w:r>
      <w:r w:rsidR="00F81D58">
        <w:rPr>
          <w:rFonts w:eastAsia="Arial" w:cs="Arial"/>
          <w:szCs w:val="24"/>
          <w:lang w:val="pt-BR"/>
        </w:rPr>
        <w:t>Núcleo</w:t>
      </w:r>
      <w:r w:rsidR="00C727DC">
        <w:rPr>
          <w:rFonts w:eastAsia="Arial" w:cs="Arial"/>
          <w:szCs w:val="24"/>
          <w:lang w:val="pt-BR"/>
        </w:rPr>
        <w:t xml:space="preserve"> de Telecomunicações  </w:t>
      </w:r>
    </w:p>
    <w:p w14:paraId="51237EE4" w14:textId="77777777" w:rsidR="00EA3ACA" w:rsidRPr="00D60D50" w:rsidRDefault="00EA3ACA" w:rsidP="00DB37C0">
      <w:pPr>
        <w:spacing w:before="3" w:after="0" w:line="150" w:lineRule="exact"/>
        <w:jc w:val="right"/>
        <w:rPr>
          <w:sz w:val="15"/>
          <w:szCs w:val="15"/>
          <w:lang w:val="pt-BR"/>
        </w:rPr>
      </w:pPr>
    </w:p>
    <w:p w14:paraId="59C7CABE" w14:textId="77777777" w:rsidR="00EA3ACA" w:rsidRPr="00D60D50" w:rsidRDefault="00EA3ACA" w:rsidP="00DB37C0">
      <w:pPr>
        <w:spacing w:after="0" w:line="200" w:lineRule="exact"/>
        <w:jc w:val="right"/>
        <w:rPr>
          <w:sz w:val="20"/>
          <w:szCs w:val="20"/>
          <w:lang w:val="pt-BR"/>
        </w:rPr>
      </w:pPr>
    </w:p>
    <w:p w14:paraId="60B9B3A9" w14:textId="77777777" w:rsidR="00EA3ACA" w:rsidRPr="00D60D50" w:rsidRDefault="00EA3ACA" w:rsidP="00DB37C0">
      <w:pPr>
        <w:spacing w:after="0" w:line="200" w:lineRule="exact"/>
        <w:jc w:val="right"/>
        <w:rPr>
          <w:sz w:val="20"/>
          <w:szCs w:val="20"/>
          <w:lang w:val="pt-BR"/>
        </w:rPr>
      </w:pPr>
    </w:p>
    <w:p w14:paraId="4F2E5607" w14:textId="77777777" w:rsidR="00EA3ACA" w:rsidRPr="00D60D50" w:rsidRDefault="00EA3ACA" w:rsidP="00DB37C0">
      <w:pPr>
        <w:spacing w:after="0" w:line="240" w:lineRule="auto"/>
        <w:ind w:left="2694" w:right="-20"/>
        <w:jc w:val="right"/>
        <w:rPr>
          <w:rFonts w:eastAsia="Arial" w:cs="Arial"/>
          <w:szCs w:val="24"/>
          <w:lang w:val="pt-BR"/>
        </w:rPr>
      </w:pPr>
      <w:r w:rsidRPr="00D60D50">
        <w:rPr>
          <w:rFonts w:eastAsia="Arial" w:cs="Arial"/>
          <w:b/>
          <w:bCs/>
          <w:szCs w:val="24"/>
          <w:lang w:val="pt-BR"/>
        </w:rPr>
        <w:t>R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E</w:t>
      </w:r>
      <w:r w:rsidRPr="00D60D50">
        <w:rPr>
          <w:rFonts w:eastAsia="Arial" w:cs="Arial"/>
          <w:b/>
          <w:bCs/>
          <w:szCs w:val="24"/>
          <w:lang w:val="pt-BR"/>
        </w:rPr>
        <w:t>SPONSÁV</w:t>
      </w:r>
      <w:r w:rsidRPr="00D60D50">
        <w:rPr>
          <w:rFonts w:eastAsia="Arial" w:cs="Arial"/>
          <w:b/>
          <w:bCs/>
          <w:spacing w:val="-1"/>
          <w:szCs w:val="24"/>
          <w:lang w:val="pt-BR"/>
        </w:rPr>
        <w:t>E</w:t>
      </w:r>
      <w:r w:rsidRPr="00D60D50">
        <w:rPr>
          <w:rFonts w:eastAsia="Arial" w:cs="Arial"/>
          <w:b/>
          <w:bCs/>
          <w:szCs w:val="24"/>
          <w:lang w:val="pt-BR"/>
        </w:rPr>
        <w:t xml:space="preserve">L </w:t>
      </w:r>
      <w:r w:rsidRPr="00D60D50">
        <w:rPr>
          <w:rFonts w:eastAsia="Arial" w:cs="Arial"/>
          <w:b/>
          <w:bCs/>
          <w:spacing w:val="1"/>
          <w:szCs w:val="24"/>
          <w:lang w:val="pt-BR"/>
        </w:rPr>
        <w:t>P</w:t>
      </w:r>
      <w:r w:rsidRPr="00D60D50">
        <w:rPr>
          <w:rFonts w:eastAsia="Arial" w:cs="Arial"/>
          <w:b/>
          <w:bCs/>
          <w:szCs w:val="24"/>
          <w:lang w:val="pt-BR"/>
        </w:rPr>
        <w:t>E</w:t>
      </w:r>
      <w:r w:rsidRPr="00D60D50">
        <w:rPr>
          <w:rFonts w:eastAsia="Arial" w:cs="Arial"/>
          <w:b/>
          <w:bCs/>
          <w:spacing w:val="1"/>
          <w:szCs w:val="24"/>
          <w:lang w:val="pt-BR"/>
        </w:rPr>
        <w:t>L</w:t>
      </w:r>
      <w:r w:rsidRPr="00D60D50">
        <w:rPr>
          <w:rFonts w:eastAsia="Arial" w:cs="Arial"/>
          <w:b/>
          <w:bCs/>
          <w:szCs w:val="24"/>
          <w:lang w:val="pt-BR"/>
        </w:rPr>
        <w:t xml:space="preserve">A </w:t>
      </w:r>
      <w:r w:rsidR="00DB37C0">
        <w:rPr>
          <w:rFonts w:eastAsia="Arial" w:cs="Arial"/>
          <w:b/>
          <w:bCs/>
          <w:szCs w:val="24"/>
          <w:lang w:val="pt-BR"/>
        </w:rPr>
        <w:t>PADRONIZAÇÃO E PUBLICAÇÃO</w:t>
      </w:r>
    </w:p>
    <w:p w14:paraId="3FA71925" w14:textId="77777777" w:rsidR="00EA3ACA" w:rsidRPr="00D60D50" w:rsidRDefault="00EA3ACA" w:rsidP="00DB37C0">
      <w:pPr>
        <w:spacing w:before="15" w:after="0" w:line="260" w:lineRule="exact"/>
        <w:jc w:val="right"/>
        <w:rPr>
          <w:sz w:val="26"/>
          <w:szCs w:val="26"/>
          <w:lang w:val="pt-BR"/>
        </w:rPr>
      </w:pPr>
    </w:p>
    <w:p w14:paraId="087C68AD" w14:textId="0A3C80DB" w:rsidR="00653439" w:rsidRDefault="00F81D58" w:rsidP="001E1C75">
      <w:pPr>
        <w:spacing w:after="0" w:line="240" w:lineRule="auto"/>
        <w:ind w:left="3686" w:right="-20"/>
        <w:jc w:val="right"/>
        <w:rPr>
          <w:rFonts w:eastAsia="Arial" w:cs="Arial"/>
          <w:szCs w:val="24"/>
          <w:lang w:val="pt-BR"/>
        </w:rPr>
      </w:pPr>
      <w:r>
        <w:rPr>
          <w:rFonts w:eastAsia="Arial" w:cs="Arial"/>
          <w:szCs w:val="24"/>
          <w:lang w:val="pt-BR"/>
        </w:rPr>
        <w:t>N</w:t>
      </w:r>
      <w:r w:rsidR="00EA3ACA" w:rsidRPr="00D60D50">
        <w:rPr>
          <w:rFonts w:eastAsia="Arial" w:cs="Arial"/>
          <w:szCs w:val="24"/>
          <w:lang w:val="pt-BR"/>
        </w:rPr>
        <w:t>S</w:t>
      </w:r>
      <w:r w:rsidR="001E1C75">
        <w:rPr>
          <w:rFonts w:eastAsia="Arial" w:cs="Arial"/>
          <w:szCs w:val="24"/>
          <w:lang w:val="pt-BR"/>
        </w:rPr>
        <w:t>SC</w:t>
      </w:r>
      <w:r w:rsidR="00EA3ACA" w:rsidRPr="00D60D50">
        <w:rPr>
          <w:rFonts w:eastAsia="Arial" w:cs="Arial"/>
          <w:szCs w:val="24"/>
          <w:lang w:val="pt-BR"/>
        </w:rPr>
        <w:t xml:space="preserve"> – </w:t>
      </w:r>
      <w:r>
        <w:rPr>
          <w:rFonts w:eastAsia="Arial" w:cs="Arial"/>
          <w:szCs w:val="24"/>
          <w:lang w:val="pt-BR"/>
        </w:rPr>
        <w:t>Núcleo</w:t>
      </w:r>
      <w:r w:rsidR="001E1C75">
        <w:rPr>
          <w:rFonts w:eastAsia="Arial" w:cs="Arial"/>
          <w:szCs w:val="24"/>
          <w:lang w:val="pt-BR"/>
        </w:rPr>
        <w:t xml:space="preserve"> de Suporte às Soluções de Colaboração</w:t>
      </w:r>
    </w:p>
    <w:p w14:paraId="27C86C39" w14:textId="77777777" w:rsidR="00653439" w:rsidRDefault="00653439">
      <w:pPr>
        <w:spacing w:after="0" w:line="240" w:lineRule="auto"/>
        <w:ind w:left="3986" w:right="-20"/>
        <w:rPr>
          <w:rFonts w:eastAsia="Arial" w:cs="Arial"/>
          <w:szCs w:val="24"/>
          <w:lang w:val="pt-BR"/>
        </w:rPr>
      </w:pPr>
    </w:p>
    <w:p w14:paraId="4EEC8319" w14:textId="77777777" w:rsidR="00653439" w:rsidRDefault="00653439">
      <w:pPr>
        <w:spacing w:after="0" w:line="240" w:lineRule="auto"/>
        <w:ind w:left="3986" w:right="-20"/>
        <w:rPr>
          <w:rFonts w:eastAsia="Arial" w:cs="Arial"/>
          <w:szCs w:val="24"/>
          <w:lang w:val="pt-BR"/>
        </w:rPr>
      </w:pPr>
    </w:p>
    <w:p w14:paraId="626E3F5B" w14:textId="77777777" w:rsidR="00653439" w:rsidRDefault="00653439" w:rsidP="00AD73C1">
      <w:pPr>
        <w:spacing w:after="0" w:line="240" w:lineRule="auto"/>
        <w:ind w:right="-20"/>
        <w:rPr>
          <w:rFonts w:eastAsia="Arial" w:cs="Arial"/>
          <w:szCs w:val="24"/>
          <w:lang w:val="pt-BR"/>
        </w:rPr>
      </w:pPr>
    </w:p>
    <w:sectPr w:rsidR="00653439" w:rsidSect="00286BA8">
      <w:headerReference w:type="default" r:id="rId16"/>
      <w:footerReference w:type="default" r:id="rId17"/>
      <w:pgSz w:w="11920" w:h="16840"/>
      <w:pgMar w:top="720" w:right="720" w:bottom="720" w:left="720" w:header="719" w:footer="14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31E4" w14:textId="77777777" w:rsidR="000009E3" w:rsidRDefault="000009E3">
      <w:pPr>
        <w:spacing w:after="0" w:line="240" w:lineRule="auto"/>
      </w:pPr>
      <w:r>
        <w:separator/>
      </w:r>
    </w:p>
  </w:endnote>
  <w:endnote w:type="continuationSeparator" w:id="0">
    <w:p w14:paraId="61D3101B" w14:textId="77777777" w:rsidR="000009E3" w:rsidRDefault="0000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DD69" w14:textId="77777777" w:rsidR="000009E3" w:rsidRDefault="000009E3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A27761" wp14:editId="3FCA8FC4">
              <wp:simplePos x="0" y="0"/>
              <wp:positionH relativeFrom="page">
                <wp:posOffset>4770755</wp:posOffset>
              </wp:positionH>
              <wp:positionV relativeFrom="page">
                <wp:posOffset>9780049</wp:posOffset>
              </wp:positionV>
              <wp:extent cx="2240362" cy="206734"/>
              <wp:effectExtent l="0" t="0" r="762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362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5B955" w14:textId="6A6E34F9" w:rsidR="000009E3" w:rsidRPr="00D60D50" w:rsidRDefault="00042DA1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  <w:t>Núcleo</w:t>
                          </w:r>
                          <w:r w:rsidR="000009E3" w:rsidRPr="00D60D50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0009E3" w:rsidRPr="00D60D50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lang w:val="pt-BR"/>
                            </w:rPr>
                            <w:t>d</w:t>
                          </w:r>
                          <w:r w:rsidR="000009E3" w:rsidRPr="00D60D50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  <w:t>e</w:t>
                          </w:r>
                          <w:r w:rsidR="000009E3" w:rsidRPr="00D60D50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3C0784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Suporte às</w:t>
                          </w:r>
                          <w:r w:rsidR="000009E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Soluções de Colaboração 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N</w:t>
                          </w:r>
                          <w:r w:rsidR="000009E3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>SSC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77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75.65pt;margin-top:770.1pt;width:176.4pt;height:16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" filled="f" stroked="f">
              <v:textbox inset="0,0,0,0">
                <w:txbxContent>
                  <w:p w14:paraId="3E95B955" w14:textId="6A6E34F9" w:rsidR="000009E3" w:rsidRPr="00D60D50" w:rsidRDefault="00042DA1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  <w:t>Núcleo</w:t>
                    </w:r>
                    <w:r w:rsidR="000009E3" w:rsidRPr="00D60D50"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0009E3" w:rsidRPr="00D60D50"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  <w:lang w:val="pt-BR"/>
                      </w:rPr>
                      <w:t>d</w:t>
                    </w:r>
                    <w:r w:rsidR="000009E3" w:rsidRPr="00D60D50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  <w:t>e</w:t>
                    </w:r>
                    <w:r w:rsidR="000009E3" w:rsidRPr="00D60D50"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3C0784"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Suporte às</w:t>
                    </w:r>
                    <w:r w:rsidR="000009E3"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 xml:space="preserve"> Soluções de Colaboração -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N</w:t>
                    </w:r>
                    <w:r w:rsidR="000009E3"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  <w:lang w:val="pt-BR"/>
                      </w:rPr>
                      <w:t>SSC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8FA2FA3" wp14:editId="11026D77">
              <wp:simplePos x="0" y="0"/>
              <wp:positionH relativeFrom="page">
                <wp:posOffset>1064895</wp:posOffset>
              </wp:positionH>
              <wp:positionV relativeFrom="page">
                <wp:posOffset>9724390</wp:posOffset>
              </wp:positionV>
              <wp:extent cx="946150" cy="127000"/>
              <wp:effectExtent l="0" t="0" r="6350" b="635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83317" w14:textId="77777777" w:rsidR="000009E3" w:rsidRDefault="000009E3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Dúvida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?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igue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4040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A2FA3" id="Text Box 3" o:spid="_x0000_s1030" type="#_x0000_t202" style="position:absolute;margin-left:83.85pt;margin-top:765.7pt;width:74.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" filled="f" stroked="f">
              <v:textbox inset="0,0,0,0">
                <w:txbxContent>
                  <w:p w14:paraId="75483317" w14:textId="77777777" w:rsidR="000009E3" w:rsidRDefault="000009E3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Dúvida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?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igue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4040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52E1B44" wp14:editId="74D8B98B">
              <wp:simplePos x="0" y="0"/>
              <wp:positionH relativeFrom="page">
                <wp:posOffset>1061720</wp:posOffset>
              </wp:positionH>
              <wp:positionV relativeFrom="page">
                <wp:posOffset>9710420</wp:posOffset>
              </wp:positionV>
              <wp:extent cx="5979795" cy="1270"/>
              <wp:effectExtent l="13970" t="13970" r="6985" b="3810"/>
              <wp:wrapNone/>
              <wp:docPr id="1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9795" cy="1270"/>
                        <a:chOff x="1672" y="15292"/>
                        <a:chExt cx="9417" cy="2"/>
                      </a:xfrm>
                    </wpg:grpSpPr>
                    <wps:wsp>
                      <wps:cNvPr id="18" name="Freeform 5"/>
                      <wps:cNvSpPr>
                        <a:spLocks/>
                      </wps:cNvSpPr>
                      <wps:spPr bwMode="auto">
                        <a:xfrm>
                          <a:off x="1672" y="15292"/>
                          <a:ext cx="9417" cy="2"/>
                        </a:xfrm>
                        <a:custGeom>
                          <a:avLst/>
                          <a:gdLst>
                            <a:gd name="T0" fmla="+- 0 1672 1672"/>
                            <a:gd name="T1" fmla="*/ T0 w 9417"/>
                            <a:gd name="T2" fmla="+- 0 11089 1672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56E59" id="Group 4" o:spid="_x0000_s1026" style="position:absolute;margin-left:83.6pt;margin-top:764.6pt;width:470.85pt;height:.1pt;z-index:-251660288;mso-position-horizontal-relative:page;mso-position-vertical-relative:page" coordorigin="1672,15292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">
              <v:shape id="Freeform 5" o:spid="_x0000_s1027" style="position:absolute;left:1672;top:15292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" path="m,l9417,e" filled="f" strokeweight=".20464mm">
                <v:path arrowok="t" o:connecttype="custom" o:connectlocs="0,0;941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9531264" wp14:editId="42F55AC6">
              <wp:simplePos x="0" y="0"/>
              <wp:positionH relativeFrom="page">
                <wp:posOffset>3990340</wp:posOffset>
              </wp:positionH>
              <wp:positionV relativeFrom="page">
                <wp:posOffset>9990455</wp:posOffset>
              </wp:positionV>
              <wp:extent cx="121285" cy="152400"/>
              <wp:effectExtent l="0" t="0" r="3175" b="127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BBFF2" w14:textId="77777777" w:rsidR="000009E3" w:rsidRDefault="000009E3">
                          <w:pPr>
                            <w:spacing w:after="0" w:line="225" w:lineRule="exact"/>
                            <w:ind w:left="40" w:right="-2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B9B">
                            <w:rPr>
                              <w:rFonts w:eastAsia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31264" id="Text Box 1" o:spid="_x0000_s1031" type="#_x0000_t202" style="position:absolute;margin-left:314.2pt;margin-top:786.65pt;width:9.5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" filled="f" stroked="f">
              <v:textbox inset="0,0,0,0">
                <w:txbxContent>
                  <w:p w14:paraId="4D9BBFF2" w14:textId="77777777" w:rsidR="000009E3" w:rsidRDefault="000009E3">
                    <w:pPr>
                      <w:spacing w:after="0" w:line="225" w:lineRule="exact"/>
                      <w:ind w:left="40" w:right="-2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B9B">
                      <w:rPr>
                        <w:rFonts w:eastAsia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6613" w14:textId="77777777" w:rsidR="000009E3" w:rsidRDefault="000009E3">
      <w:pPr>
        <w:spacing w:after="0" w:line="240" w:lineRule="auto"/>
      </w:pPr>
      <w:r>
        <w:separator/>
      </w:r>
    </w:p>
  </w:footnote>
  <w:footnote w:type="continuationSeparator" w:id="0">
    <w:p w14:paraId="7016E046" w14:textId="77777777" w:rsidR="000009E3" w:rsidRDefault="0000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86A06" w14:textId="5C7A17A0" w:rsidR="003C0784" w:rsidRDefault="003C0784" w:rsidP="001E1C75">
    <w:pPr>
      <w:tabs>
        <w:tab w:val="left" w:pos="5535"/>
      </w:tabs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DBCD5A" wp14:editId="6109BCE0">
              <wp:simplePos x="0" y="0"/>
              <wp:positionH relativeFrom="page">
                <wp:posOffset>2855399</wp:posOffset>
              </wp:positionH>
              <wp:positionV relativeFrom="page">
                <wp:posOffset>207818</wp:posOffset>
              </wp:positionV>
              <wp:extent cx="4317858" cy="492125"/>
              <wp:effectExtent l="0" t="0" r="6985" b="3175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7858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35118" w14:textId="77777777" w:rsidR="003C0784" w:rsidRDefault="000009E3">
                          <w:pPr>
                            <w:spacing w:after="0" w:line="265" w:lineRule="exact"/>
                            <w:ind w:left="1192" w:right="117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</w:pPr>
                          <w:r w:rsidRPr="00D60D5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S</w:t>
                          </w:r>
                          <w:r w:rsidRPr="00D60D5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Cs w:val="24"/>
                              <w:lang w:val="pt-BR"/>
                            </w:rPr>
                            <w:t>E</w:t>
                          </w:r>
                          <w:r w:rsidRPr="00D60D5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TIN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–</w:t>
                          </w:r>
                          <w:r w:rsidRPr="00D60D5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 </w:t>
                          </w:r>
                          <w:r w:rsidR="00042DA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SSC – </w:t>
                          </w:r>
                          <w:r w:rsidR="00042DA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TELECOM </w:t>
                          </w:r>
                        </w:p>
                        <w:p w14:paraId="306D5153" w14:textId="0809D093" w:rsidR="000009E3" w:rsidRPr="00D60D50" w:rsidRDefault="000009E3">
                          <w:pPr>
                            <w:spacing w:after="0" w:line="265" w:lineRule="exact"/>
                            <w:ind w:left="1192" w:right="1171"/>
                            <w:jc w:val="center"/>
                            <w:rPr>
                              <w:rFonts w:ascii="Times New Roman" w:eastAsia="Times New Roman" w:hAnsi="Times New Roman" w:cs="Times New Roman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(</w:t>
                          </w:r>
                          <w:r w:rsidR="00042DA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>Núcleo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 de Telecomunicações)</w:t>
                          </w:r>
                        </w:p>
                        <w:p w14:paraId="6CD5B38B" w14:textId="77777777" w:rsidR="000009E3" w:rsidRPr="00D60D50" w:rsidRDefault="000009E3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4"/>
                              <w:lang w:val="pt-BR"/>
                            </w:rPr>
                            <w:t xml:space="preserve">TST-Conta Telecom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BCD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4.85pt;margin-top:16.35pt;width:340pt;height:3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" filled="f" stroked="f">
              <v:textbox inset="0,0,0,0">
                <w:txbxContent>
                  <w:p w14:paraId="7B935118" w14:textId="77777777" w:rsidR="003C0784" w:rsidRDefault="000009E3">
                    <w:pPr>
                      <w:spacing w:after="0" w:line="265" w:lineRule="exact"/>
                      <w:ind w:left="1192" w:right="1171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</w:pPr>
                    <w:r w:rsidRPr="00D60D50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S</w:t>
                    </w:r>
                    <w:r w:rsidRPr="00D60D50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Cs w:val="24"/>
                        <w:lang w:val="pt-BR"/>
                      </w:rPr>
                      <w:t>E</w:t>
                    </w:r>
                    <w:r w:rsidRPr="00D60D50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TIN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–</w:t>
                    </w:r>
                    <w:r w:rsidRPr="00D60D50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 </w:t>
                    </w:r>
                    <w:r w:rsidR="00042DA1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SSC – </w:t>
                    </w:r>
                    <w:r w:rsidR="00042DA1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TELECOM </w:t>
                    </w:r>
                  </w:p>
                  <w:p w14:paraId="306D5153" w14:textId="0809D093" w:rsidR="000009E3" w:rsidRPr="00D60D50" w:rsidRDefault="000009E3">
                    <w:pPr>
                      <w:spacing w:after="0" w:line="265" w:lineRule="exact"/>
                      <w:ind w:left="1192" w:right="1171"/>
                      <w:jc w:val="center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(</w:t>
                    </w:r>
                    <w:r w:rsidR="00042DA1"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>Núcleo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 de Telecomunicações)</w:t>
                    </w:r>
                  </w:p>
                  <w:p w14:paraId="6CD5B38B" w14:textId="77777777" w:rsidR="000009E3" w:rsidRPr="00D60D50" w:rsidRDefault="000009E3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Cs w:val="24"/>
                        <w:lang w:val="pt-BR"/>
                      </w:rPr>
                      <w:t xml:space="preserve">TST-Conta Telecom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59CDE59" wp14:editId="0EF317A1">
              <wp:simplePos x="0" y="0"/>
              <wp:positionH relativeFrom="page">
                <wp:posOffset>943395</wp:posOffset>
              </wp:positionH>
              <wp:positionV relativeFrom="page">
                <wp:posOffset>183828</wp:posOffset>
              </wp:positionV>
              <wp:extent cx="6233823" cy="539750"/>
              <wp:effectExtent l="0" t="0" r="14605" b="12700"/>
              <wp:wrapNone/>
              <wp:docPr id="2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3823" cy="539750"/>
                        <a:chOff x="1691" y="719"/>
                        <a:chExt cx="8842" cy="850"/>
                      </a:xfrm>
                    </wpg:grpSpPr>
                    <pic:pic xmlns:pic="http://schemas.openxmlformats.org/drawingml/2006/picture">
                      <pic:nvPicPr>
                        <pic:cNvPr id="21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" y="767"/>
                          <a:ext cx="2432" cy="7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1697" y="725"/>
                          <a:ext cx="8830" cy="2"/>
                          <a:chOff x="1697" y="725"/>
                          <a:chExt cx="8830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697" y="725"/>
                            <a:ext cx="8830" cy="2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30"/>
                              <a:gd name="T2" fmla="+- 0 10527 1697"/>
                              <a:gd name="T3" fmla="*/ T2 w 8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0">
                                <a:moveTo>
                                  <a:pt x="0" y="0"/>
                                </a:moveTo>
                                <a:lnTo>
                                  <a:pt x="88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4"/>
                      <wpg:cNvGrpSpPr>
                        <a:grpSpLocks/>
                      </wpg:cNvGrpSpPr>
                      <wpg:grpSpPr bwMode="auto">
                        <a:xfrm>
                          <a:off x="1702" y="730"/>
                          <a:ext cx="2" cy="829"/>
                          <a:chOff x="1702" y="730"/>
                          <a:chExt cx="2" cy="829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702" y="730"/>
                            <a:ext cx="2" cy="82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829"/>
                              <a:gd name="T2" fmla="+- 0 1559 730"/>
                              <a:gd name="T3" fmla="*/ 1559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2"/>
                      <wpg:cNvGrpSpPr>
                        <a:grpSpLocks/>
                      </wpg:cNvGrpSpPr>
                      <wpg:grpSpPr bwMode="auto">
                        <a:xfrm>
                          <a:off x="1697" y="1564"/>
                          <a:ext cx="8830" cy="2"/>
                          <a:chOff x="1697" y="1564"/>
                          <a:chExt cx="8830" cy="2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697" y="1564"/>
                            <a:ext cx="8830" cy="2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8830"/>
                              <a:gd name="T2" fmla="+- 0 10527 1697"/>
                              <a:gd name="T3" fmla="*/ T2 w 88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0">
                                <a:moveTo>
                                  <a:pt x="0" y="0"/>
                                </a:moveTo>
                                <a:lnTo>
                                  <a:pt x="88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0"/>
                      <wpg:cNvGrpSpPr>
                        <a:grpSpLocks/>
                      </wpg:cNvGrpSpPr>
                      <wpg:grpSpPr bwMode="auto">
                        <a:xfrm>
                          <a:off x="4402" y="730"/>
                          <a:ext cx="2" cy="829"/>
                          <a:chOff x="4402" y="730"/>
                          <a:chExt cx="2" cy="829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4402" y="730"/>
                            <a:ext cx="2" cy="82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829"/>
                              <a:gd name="T2" fmla="+- 0 1559 730"/>
                              <a:gd name="T3" fmla="*/ 1559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10522" y="730"/>
                          <a:ext cx="2" cy="829"/>
                          <a:chOff x="10522" y="730"/>
                          <a:chExt cx="2" cy="829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0522" y="730"/>
                            <a:ext cx="2" cy="82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730 h 829"/>
                              <a:gd name="T2" fmla="+- 0 1559 730"/>
                              <a:gd name="T3" fmla="*/ 1559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27F3F" id="Group 7" o:spid="_x0000_s1026" style="position:absolute;margin-left:74.3pt;margin-top:14.45pt;width:490.85pt;height:42.5pt;z-index:-251659264;mso-position-horizontal-relative:page;mso-position-vertical-relative:page" coordorigin="1691,719" coordsize="8842,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805;top:767;width:2432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">
                <v:imagedata r:id="rId2" o:title=""/>
              </v:shape>
              <v:group id="Group 16" o:spid="_x0000_s1028" style="position:absolute;left:1697;top:725;width:8830;height:2" coordorigin="1697,725" coordsize="8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29" style="position:absolute;left:1697;top:725;width:8830;height:2;visibility:visible;mso-wrap-style:square;v-text-anchor:top" coordsize="8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" path="m,l8830,e" filled="f" strokeweight=".58pt">
                  <v:path arrowok="t" o:connecttype="custom" o:connectlocs="0,0;8830,0" o:connectangles="0,0"/>
                </v:shape>
              </v:group>
              <v:group id="Group 14" o:spid="_x0000_s1030" style="position:absolute;left:1702;top:730;width:2;height:829" coordorigin="1702,7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5" o:spid="_x0000_s1031" style="position:absolute;left:1702;top:7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" path="m,l,829e" filled="f" strokeweight=".58pt">
                  <v:path arrowok="t" o:connecttype="custom" o:connectlocs="0,730;0,1559" o:connectangles="0,0"/>
                </v:shape>
              </v:group>
              <v:group id="Group 12" o:spid="_x0000_s1032" style="position:absolute;left:1697;top:1564;width:8830;height:2" coordorigin="1697,1564" coordsize="8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13" o:spid="_x0000_s1033" style="position:absolute;left:1697;top:1564;width:8830;height:2;visibility:visible;mso-wrap-style:square;v-text-anchor:top" coordsize="8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" path="m,l8830,e" filled="f" strokeweight=".58pt">
                  <v:path arrowok="t" o:connecttype="custom" o:connectlocs="0,0;8830,0" o:connectangles="0,0"/>
                </v:shape>
              </v:group>
              <v:group id="Group 10" o:spid="_x0000_s1034" style="position:absolute;left:4402;top:730;width:2;height:829" coordorigin="4402,7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1" o:spid="_x0000_s1035" style="position:absolute;left:4402;top:7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" path="m,l,829e" filled="f" strokeweight=".58pt">
                  <v:path arrowok="t" o:connecttype="custom" o:connectlocs="0,730;0,1559" o:connectangles="0,0"/>
                </v:shape>
              </v:group>
              <v:group id="Group 8" o:spid="_x0000_s1036" style="position:absolute;left:10522;top:730;width:2;height:829" coordorigin="10522,7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37" style="position:absolute;left:10522;top:7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" path="m,l,829e" filled="f" strokeweight=".58pt">
                  <v:path arrowok="t" o:connecttype="custom" o:connectlocs="0,730;0,1559" o:connectangles="0,0"/>
                </v:shape>
              </v:group>
              <w10:wrap anchorx="page" anchory="page"/>
            </v:group>
          </w:pict>
        </mc:Fallback>
      </mc:AlternateContent>
    </w:r>
  </w:p>
  <w:p w14:paraId="1C518337" w14:textId="77777777" w:rsidR="003C0784" w:rsidRDefault="003C0784" w:rsidP="001E1C75">
    <w:pPr>
      <w:tabs>
        <w:tab w:val="left" w:pos="5535"/>
      </w:tabs>
      <w:spacing w:after="0" w:line="200" w:lineRule="exact"/>
      <w:rPr>
        <w:sz w:val="20"/>
        <w:szCs w:val="20"/>
      </w:rPr>
    </w:pPr>
  </w:p>
  <w:p w14:paraId="05020525" w14:textId="43B08E27" w:rsidR="000009E3" w:rsidRDefault="000009E3" w:rsidP="001E1C75">
    <w:pPr>
      <w:tabs>
        <w:tab w:val="left" w:pos="5535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CF9"/>
    <w:multiLevelType w:val="hybridMultilevel"/>
    <w:tmpl w:val="56AC8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43E"/>
    <w:multiLevelType w:val="hybridMultilevel"/>
    <w:tmpl w:val="4BAEBD3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41E31"/>
    <w:multiLevelType w:val="hybridMultilevel"/>
    <w:tmpl w:val="C8502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0A4"/>
    <w:multiLevelType w:val="hybridMultilevel"/>
    <w:tmpl w:val="4BAEBD3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84772"/>
    <w:multiLevelType w:val="hybridMultilevel"/>
    <w:tmpl w:val="4BAEBD3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037445">
    <w:abstractNumId w:val="3"/>
  </w:num>
  <w:num w:numId="2" w16cid:durableId="923488997">
    <w:abstractNumId w:val="1"/>
  </w:num>
  <w:num w:numId="3" w16cid:durableId="1337415822">
    <w:abstractNumId w:val="4"/>
  </w:num>
  <w:num w:numId="4" w16cid:durableId="108625719">
    <w:abstractNumId w:val="0"/>
  </w:num>
  <w:num w:numId="5" w16cid:durableId="61232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9D4"/>
    <w:rsid w:val="000009E3"/>
    <w:rsid w:val="00010560"/>
    <w:rsid w:val="00014470"/>
    <w:rsid w:val="00042DA1"/>
    <w:rsid w:val="0005318E"/>
    <w:rsid w:val="000C5E0D"/>
    <w:rsid w:val="00107F20"/>
    <w:rsid w:val="001476F7"/>
    <w:rsid w:val="001618D4"/>
    <w:rsid w:val="00162B1D"/>
    <w:rsid w:val="00163BDA"/>
    <w:rsid w:val="00184006"/>
    <w:rsid w:val="001926B7"/>
    <w:rsid w:val="001E1C75"/>
    <w:rsid w:val="001E6DB9"/>
    <w:rsid w:val="002677B0"/>
    <w:rsid w:val="00286BA8"/>
    <w:rsid w:val="002A6244"/>
    <w:rsid w:val="002C257F"/>
    <w:rsid w:val="003052BB"/>
    <w:rsid w:val="003C0784"/>
    <w:rsid w:val="0040706F"/>
    <w:rsid w:val="00407B65"/>
    <w:rsid w:val="00423057"/>
    <w:rsid w:val="004D3594"/>
    <w:rsid w:val="00507FFE"/>
    <w:rsid w:val="00522D8B"/>
    <w:rsid w:val="00531368"/>
    <w:rsid w:val="0061216F"/>
    <w:rsid w:val="00644418"/>
    <w:rsid w:val="00653439"/>
    <w:rsid w:val="006D00A1"/>
    <w:rsid w:val="00754EE5"/>
    <w:rsid w:val="00781FCD"/>
    <w:rsid w:val="00782003"/>
    <w:rsid w:val="007F421A"/>
    <w:rsid w:val="007F7EC6"/>
    <w:rsid w:val="008235FE"/>
    <w:rsid w:val="00892074"/>
    <w:rsid w:val="008E7EF6"/>
    <w:rsid w:val="009554C8"/>
    <w:rsid w:val="0095769D"/>
    <w:rsid w:val="009A2725"/>
    <w:rsid w:val="00AA4A0B"/>
    <w:rsid w:val="00AC5A6B"/>
    <w:rsid w:val="00AD73C1"/>
    <w:rsid w:val="00AF7E8C"/>
    <w:rsid w:val="00B53B9B"/>
    <w:rsid w:val="00BC3BC5"/>
    <w:rsid w:val="00BD698E"/>
    <w:rsid w:val="00C473BF"/>
    <w:rsid w:val="00C6650D"/>
    <w:rsid w:val="00C727DC"/>
    <w:rsid w:val="00C8353E"/>
    <w:rsid w:val="00C946A2"/>
    <w:rsid w:val="00CA30EE"/>
    <w:rsid w:val="00CA5F05"/>
    <w:rsid w:val="00CC732E"/>
    <w:rsid w:val="00CF28D0"/>
    <w:rsid w:val="00CF479F"/>
    <w:rsid w:val="00D332DA"/>
    <w:rsid w:val="00D43B54"/>
    <w:rsid w:val="00D60D50"/>
    <w:rsid w:val="00DA59D4"/>
    <w:rsid w:val="00DB37C0"/>
    <w:rsid w:val="00E24EF3"/>
    <w:rsid w:val="00E4287B"/>
    <w:rsid w:val="00E468DE"/>
    <w:rsid w:val="00E64ED1"/>
    <w:rsid w:val="00E67CFA"/>
    <w:rsid w:val="00EA0548"/>
    <w:rsid w:val="00EA3ACA"/>
    <w:rsid w:val="00EF4E5F"/>
    <w:rsid w:val="00F001D3"/>
    <w:rsid w:val="00F52C58"/>
    <w:rsid w:val="00F81D58"/>
    <w:rsid w:val="00FD6E23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E684AE"/>
  <w15:docId w15:val="{78EC8693-3EF2-4FF1-A1A5-56F6D1E6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C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37C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37C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5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6F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4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8DE"/>
  </w:style>
  <w:style w:type="paragraph" w:styleId="Rodap">
    <w:name w:val="footer"/>
    <w:basedOn w:val="Normal"/>
    <w:link w:val="RodapChar"/>
    <w:uiPriority w:val="99"/>
    <w:unhideWhenUsed/>
    <w:rsid w:val="00E4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8DE"/>
  </w:style>
  <w:style w:type="character" w:customStyle="1" w:styleId="Ttulo1Char">
    <w:name w:val="Título 1 Char"/>
    <w:basedOn w:val="Fontepargpadro"/>
    <w:link w:val="Ttulo1"/>
    <w:uiPriority w:val="9"/>
    <w:rsid w:val="00DB37C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B37C0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AF7E8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A0548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portalextranet.tst.jus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lecom.prd.rede.tst/contatelecom/lista.htm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38302\Downloads\Modelo_Manuais_Atualiz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DCE7-FC19-42C7-8B13-67B2D8E3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Modelo_Manuais_Atualizado.dotx</Template>
  <TotalTime>170</TotalTime>
  <Pages>4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Carregar Votos</vt:lpstr>
    </vt:vector>
  </TitlesOfParts>
  <Company>tst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Carregar Votos</dc:title>
  <dc:creator>c038302</dc:creator>
  <cp:lastModifiedBy>Ivan Cortez</cp:lastModifiedBy>
  <cp:revision>8</cp:revision>
  <dcterms:created xsi:type="dcterms:W3CDTF">2018-06-26T17:51:00Z</dcterms:created>
  <dcterms:modified xsi:type="dcterms:W3CDTF">2024-10-30T18:38:00Z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2011-09-29T00:00:00Z</vt:filetime>
  </property>
  <property fmtid="{D5CDD505-2E9C-101B-9397-08002B2CF9AE}" pid="3" name="LastSaved">
    <vt:filetime>2013-03-15T00:00:00Z</vt:filetime>
  </property>
</Properties>
</file>