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Ind w:w="-252" w:type="dxa"/>
        <w:tblCellMar>
          <w:left w:w="115" w:type="dxa"/>
          <w:right w:w="115" w:type="dxa"/>
        </w:tblCellMar>
        <w:tblLook w:val="0000"/>
      </w:tblPr>
      <w:tblGrid>
        <w:gridCol w:w="4700"/>
        <w:gridCol w:w="4851"/>
      </w:tblGrid>
      <w:tr w:rsidR="006572AE" w:rsidRPr="009A42F8" w:rsidTr="00D26308">
        <w:trPr>
          <w:trHeight w:val="720"/>
        </w:trPr>
        <w:tc>
          <w:tcPr>
            <w:tcW w:w="9551" w:type="dxa"/>
            <w:gridSpan w:val="2"/>
            <w:shd w:val="clear" w:color="auto" w:fill="auto"/>
          </w:tcPr>
          <w:p w:rsidR="006572AE" w:rsidRPr="001B364E" w:rsidRDefault="00611B7C">
            <w:pPr>
              <w:pStyle w:val="Seunome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/>
            </w:r>
            <w:r w:rsidR="006572AE" w:rsidRPr="001B364E">
              <w:rPr>
                <w:lang w:val="pt-BR"/>
              </w:rPr>
              <w:instrText> MACROBUTTON  DoFieldClick [Seu nome]</w:instrText>
            </w:r>
            <w:r w:rsidRPr="001B364E">
              <w:rPr>
                <w:lang w:val="pt-BR"/>
              </w:rPr>
              <w:fldChar w:fldCharType="end"/>
            </w:r>
          </w:p>
          <w:p w:rsidR="003758B3" w:rsidRPr="001B364E" w:rsidRDefault="00611B7C">
            <w:pPr>
              <w:pStyle w:val="Seunome"/>
              <w:rPr>
                <w:b w:val="0"/>
                <w:sz w:val="20"/>
                <w:szCs w:val="20"/>
                <w:lang w:val="pt-BR"/>
              </w:rPr>
            </w:pPr>
            <w:r w:rsidRPr="001B364E">
              <w:rPr>
                <w:b w:val="0"/>
                <w:sz w:val="20"/>
                <w:szCs w:val="20"/>
                <w:lang w:val="pt-BR"/>
              </w:rPr>
              <w:fldChar w:fldCharType="begin"/>
            </w:r>
            <w:r w:rsidR="003758B3" w:rsidRPr="001B364E">
              <w:rPr>
                <w:b w:val="0"/>
                <w:sz w:val="20"/>
                <w:szCs w:val="20"/>
                <w:lang w:val="pt-BR"/>
              </w:rPr>
              <w:instrText xml:space="preserve"> MACROBUTTON  DoFieldClick [Telefone]</w:instrText>
            </w:r>
            <w:r w:rsidRPr="001B364E">
              <w:rPr>
                <w:b w:val="0"/>
                <w:sz w:val="20"/>
                <w:szCs w:val="20"/>
                <w:lang w:val="pt-BR"/>
              </w:rPr>
              <w:fldChar w:fldCharType="end"/>
            </w:r>
            <w:r w:rsidR="003758B3" w:rsidRPr="001B364E">
              <w:rPr>
                <w:b w:val="0"/>
                <w:sz w:val="20"/>
                <w:szCs w:val="20"/>
                <w:lang w:val="pt-BR"/>
              </w:rPr>
              <w:sym w:font="Symbol" w:char="00B7"/>
            </w:r>
            <w:r w:rsidRPr="001B364E">
              <w:rPr>
                <w:b w:val="0"/>
                <w:sz w:val="20"/>
                <w:szCs w:val="20"/>
                <w:lang w:val="pt-BR"/>
              </w:rPr>
              <w:fldChar w:fldCharType="begin"/>
            </w:r>
            <w:r w:rsidR="003758B3" w:rsidRPr="001B364E">
              <w:rPr>
                <w:b w:val="0"/>
                <w:sz w:val="20"/>
                <w:szCs w:val="20"/>
                <w:lang w:val="pt-BR"/>
              </w:rPr>
              <w:instrText xml:space="preserve"> MACROBUTTON  DoFieldClick [Email]</w:instrText>
            </w:r>
            <w:r w:rsidRPr="001B364E">
              <w:rPr>
                <w:b w:val="0"/>
                <w:sz w:val="20"/>
                <w:szCs w:val="20"/>
                <w:lang w:val="pt-BR"/>
              </w:rPr>
              <w:fldChar w:fldCharType="end"/>
            </w:r>
          </w:p>
        </w:tc>
      </w:tr>
      <w:tr w:rsidR="006572AE" w:rsidRPr="00D26308" w:rsidTr="00D26308">
        <w:tc>
          <w:tcPr>
            <w:tcW w:w="9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16E99" w:rsidRPr="00D26308" w:rsidRDefault="00316E99" w:rsidP="00316E99">
            <w:pPr>
              <w:pStyle w:val="Ttulo1"/>
              <w:jc w:val="center"/>
              <w:rPr>
                <w:b w:val="0"/>
                <w:lang w:val="pt-BR" w:bidi="en-US"/>
              </w:rPr>
            </w:pPr>
          </w:p>
          <w:tbl>
            <w:tblPr>
              <w:tblW w:w="9320" w:type="dxa"/>
              <w:tblCellMar>
                <w:left w:w="115" w:type="dxa"/>
                <w:right w:w="115" w:type="dxa"/>
              </w:tblCellMar>
              <w:tblLook w:val="0000"/>
            </w:tblPr>
            <w:tblGrid>
              <w:gridCol w:w="4167"/>
              <w:gridCol w:w="2286"/>
              <w:gridCol w:w="2867"/>
            </w:tblGrid>
            <w:tr w:rsidR="00316E99" w:rsidRPr="00D26308" w:rsidTr="00D84A5F">
              <w:tc>
                <w:tcPr>
                  <w:tcW w:w="932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316E99" w:rsidRPr="00D26308" w:rsidRDefault="00316E99" w:rsidP="00D84A5F">
                  <w:pPr>
                    <w:pStyle w:val="Ttulo1"/>
                    <w:rPr>
                      <w:lang w:val="pt-BR" w:bidi="en-US"/>
                    </w:rPr>
                  </w:pPr>
                  <w:r w:rsidRPr="00D26308">
                    <w:rPr>
                      <w:lang w:val="pt-BR" w:bidi="en-US"/>
                    </w:rPr>
                    <w:t>Formação</w:t>
                  </w:r>
                </w:p>
              </w:tc>
            </w:tr>
            <w:tr w:rsidR="00316E99" w:rsidRPr="00D26308" w:rsidTr="00D26308">
              <w:trPr>
                <w:trHeight w:val="288"/>
              </w:trPr>
              <w:tc>
                <w:tcPr>
                  <w:tcW w:w="3317" w:type="dxa"/>
                  <w:tcBorders>
                    <w:top w:val="single" w:sz="12" w:space="0" w:color="auto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316E99">
                  <w:pPr>
                    <w:pStyle w:val="Datas1"/>
                    <w:jc w:val="center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[Graduação]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2519" w:type="dxa"/>
                  <w:tcBorders>
                    <w:top w:val="single" w:sz="12" w:space="0" w:color="auto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316E99">
                  <w:pPr>
                    <w:pStyle w:val="CargoGraduao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[Data da graduação]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3484" w:type="dxa"/>
                  <w:tcBorders>
                    <w:top w:val="single" w:sz="12" w:space="0" w:color="auto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D84A5F">
                  <w:pPr>
                    <w:pStyle w:val="NomedaempresaLocal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[Nome da instituição]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  <w:r w:rsidR="00316E99" w:rsidRPr="00D26308">
                    <w:rPr>
                      <w:lang w:val="pt-BR"/>
                    </w:rPr>
                    <w:t xml:space="preserve">, </w:t>
                  </w: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[Cidade, estado]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</w:tr>
            <w:tr w:rsidR="00316E99" w:rsidRPr="00D26308" w:rsidTr="00D26308">
              <w:trPr>
                <w:trHeight w:val="288"/>
              </w:trPr>
              <w:tc>
                <w:tcPr>
                  <w:tcW w:w="3317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316E99">
                  <w:pPr>
                    <w:pStyle w:val="Datas1"/>
                    <w:jc w:val="center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[Graduação]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2519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316E99">
                  <w:pPr>
                    <w:pStyle w:val="CargoGraduao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[Data da graduação]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3484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D84A5F">
                  <w:pPr>
                    <w:pStyle w:val="NomedaempresaLocal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[Nome da instituição]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  <w:r w:rsidR="00316E99" w:rsidRPr="00D26308">
                    <w:rPr>
                      <w:lang w:val="pt-BR"/>
                    </w:rPr>
                    <w:t xml:space="preserve">, </w:t>
                  </w: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[Cidade, estado]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</w:tr>
            <w:tr w:rsidR="00316E99" w:rsidRPr="00D26308" w:rsidTr="00D26308">
              <w:trPr>
                <w:trHeight w:val="288"/>
              </w:trPr>
              <w:tc>
                <w:tcPr>
                  <w:tcW w:w="3317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D84A5F">
                  <w:pPr>
                    <w:pStyle w:val="Datas1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fldChar w:fldCharType="begin"/>
                  </w:r>
                  <w:r w:rsidR="00FE196A">
                    <w:rPr>
                      <w:lang w:val="pt-BR"/>
                    </w:rPr>
                    <w:instrText xml:space="preserve"> MACROBUTTON  AceitarAlteraçõesEAvançar "[Pós-Graduação, Mestrado ou Doutorado]" </w:instrText>
                  </w:r>
                  <w:r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2519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316E99">
                  <w:pPr>
                    <w:pStyle w:val="CargoGraduao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D84A5F" w:rsidRPr="00D26308">
                    <w:rPr>
                      <w:lang w:val="pt-BR"/>
                    </w:rPr>
                    <w:instrText xml:space="preserve"> MACROBUTTON  AceitarAlteraçõesEAvançar "[Data conclusão]" 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3484" w:type="dxa"/>
                  <w:tcBorders>
                    <w:top w:val="single" w:sz="12" w:space="0" w:color="808080" w:themeColor="background1" w:themeShade="80"/>
                    <w:left w:val="nil"/>
                    <w:bottom w:val="single" w:sz="12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316E99" w:rsidRPr="00D26308" w:rsidRDefault="00611B7C" w:rsidP="00D84A5F">
                  <w:pPr>
                    <w:pStyle w:val="NomedaempresaLocal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[Nome da instituição]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  <w:r w:rsidR="00316E99" w:rsidRPr="00D26308">
                    <w:rPr>
                      <w:lang w:val="pt-BR"/>
                    </w:rPr>
                    <w:t xml:space="preserve">, </w:t>
                  </w:r>
                  <w:r w:rsidRPr="00D26308">
                    <w:rPr>
                      <w:lang w:val="pt-BR"/>
                    </w:rPr>
                    <w:fldChar w:fldCharType="begin"/>
                  </w:r>
                  <w:r w:rsidR="00316E99" w:rsidRPr="00D26308">
                    <w:rPr>
                      <w:lang w:val="pt-BR"/>
                    </w:rPr>
                    <w:instrText> MACROBUTTON  DoFieldClick [Cidade, estado]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</w:tr>
            <w:tr w:rsidR="00D84A5F" w:rsidRPr="00D26308" w:rsidTr="00D26308">
              <w:trPr>
                <w:trHeight w:val="288"/>
              </w:trPr>
              <w:tc>
                <w:tcPr>
                  <w:tcW w:w="3317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4A5F" w:rsidRPr="00D26308" w:rsidRDefault="00611B7C" w:rsidP="00D84A5F">
                  <w:pPr>
                    <w:pStyle w:val="Datas1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fldChar w:fldCharType="begin"/>
                  </w:r>
                  <w:r w:rsidR="004B6057">
                    <w:rPr>
                      <w:lang w:val="pt-BR"/>
                    </w:rPr>
                    <w:instrText xml:space="preserve"> MACROBUTTON  AceitarAlteraçõesEAvançar "[Pós-Graduação, Mestrado ou Doutorado]" </w:instrText>
                  </w:r>
                  <w:r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2519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4A5F" w:rsidRPr="00D26308" w:rsidRDefault="00611B7C" w:rsidP="00D84A5F">
                  <w:pPr>
                    <w:pStyle w:val="CargoGraduao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D84A5F" w:rsidRPr="00D26308">
                    <w:rPr>
                      <w:lang w:val="pt-BR"/>
                    </w:rPr>
                    <w:instrText xml:space="preserve"> MACROBUTTON  AceitarAlteraçõesEAvançar "[Data conclusão]" 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  <w:tc>
                <w:tcPr>
                  <w:tcW w:w="3484" w:type="dxa"/>
                  <w:tcBorders>
                    <w:top w:val="single" w:sz="12" w:space="0" w:color="808080" w:themeColor="background1" w:themeShade="8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4A5F" w:rsidRPr="00D26308" w:rsidRDefault="00611B7C" w:rsidP="00D84A5F">
                  <w:pPr>
                    <w:pStyle w:val="NomedaempresaLocal1"/>
                    <w:rPr>
                      <w:lang w:val="pt-BR"/>
                    </w:rPr>
                  </w:pPr>
                  <w:r w:rsidRPr="00D26308">
                    <w:rPr>
                      <w:lang w:val="pt-BR"/>
                    </w:rPr>
                    <w:fldChar w:fldCharType="begin"/>
                  </w:r>
                  <w:r w:rsidR="00D84A5F" w:rsidRPr="00D26308">
                    <w:rPr>
                      <w:lang w:val="pt-BR"/>
                    </w:rPr>
                    <w:instrText> MACROBUTTON  DoFieldClick [Nome da instituição]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  <w:r w:rsidR="00D84A5F" w:rsidRPr="00D26308">
                    <w:rPr>
                      <w:lang w:val="pt-BR"/>
                    </w:rPr>
                    <w:t xml:space="preserve">, </w:t>
                  </w:r>
                  <w:r w:rsidRPr="00D26308">
                    <w:rPr>
                      <w:lang w:val="pt-BR"/>
                    </w:rPr>
                    <w:fldChar w:fldCharType="begin"/>
                  </w:r>
                  <w:r w:rsidR="00D84A5F" w:rsidRPr="00D26308">
                    <w:rPr>
                      <w:lang w:val="pt-BR"/>
                    </w:rPr>
                    <w:instrText> MACROBUTTON  DoFieldClick [Cidade, estado]</w:instrText>
                  </w:r>
                  <w:r w:rsidRPr="00D26308">
                    <w:rPr>
                      <w:lang w:val="pt-BR"/>
                    </w:rPr>
                    <w:fldChar w:fldCharType="end"/>
                  </w:r>
                </w:p>
              </w:tc>
            </w:tr>
          </w:tbl>
          <w:p w:rsidR="00316E99" w:rsidRPr="00D26308" w:rsidRDefault="00316E99" w:rsidP="00316E99">
            <w:pPr>
              <w:jc w:val="center"/>
              <w:rPr>
                <w:lang w:val="pt-BR"/>
              </w:rPr>
            </w:pPr>
          </w:p>
          <w:p w:rsidR="006572AE" w:rsidRPr="00D26308" w:rsidRDefault="003758B3" w:rsidP="00D84A5F">
            <w:pPr>
              <w:pStyle w:val="Ttulo1"/>
              <w:rPr>
                <w:lang w:val="pt-BR" w:bidi="en-US"/>
              </w:rPr>
            </w:pPr>
            <w:r w:rsidRPr="00D26308">
              <w:rPr>
                <w:lang w:val="pt-BR" w:bidi="en-US"/>
              </w:rPr>
              <w:t>Histórico Profissional no TST</w:t>
            </w:r>
          </w:p>
        </w:tc>
      </w:tr>
      <w:tr w:rsidR="006572AE" w:rsidRPr="009A42F8" w:rsidTr="00D26308">
        <w:trPr>
          <w:trHeight w:val="1050"/>
        </w:trPr>
        <w:tc>
          <w:tcPr>
            <w:tcW w:w="955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758B3" w:rsidRPr="001B364E" w:rsidRDefault="003758B3">
            <w:pPr>
              <w:pStyle w:val="Ttulo2"/>
              <w:rPr>
                <w:b w:val="0"/>
                <w:lang w:val="pt-BR" w:bidi="en-US"/>
              </w:rPr>
            </w:pPr>
            <w:proofErr w:type="gramStart"/>
            <w:r w:rsidRPr="001B364E">
              <w:rPr>
                <w:b w:val="0"/>
                <w:lang w:val="pt-BR" w:bidi="en-US"/>
              </w:rPr>
              <w:t>Unidade:</w:t>
            </w:r>
            <w:proofErr w:type="gramEnd"/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  <w:bookmarkEnd w:id="0"/>
          </w:p>
          <w:p w:rsidR="006572AE" w:rsidRPr="001B364E" w:rsidRDefault="003758B3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>Atividades:</w:t>
            </w:r>
          </w:p>
          <w:p w:rsidR="006572AE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29AA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6572AE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29AA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6572AE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29AA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8129AA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29AA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="008129AA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</w:tc>
      </w:tr>
      <w:tr w:rsidR="006572AE" w:rsidRPr="009A42F8" w:rsidTr="00D26308">
        <w:trPr>
          <w:trHeight w:val="144"/>
        </w:trPr>
        <w:tc>
          <w:tcPr>
            <w:tcW w:w="9551" w:type="dxa"/>
            <w:gridSpan w:val="2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</w:tcPr>
          <w:p w:rsidR="006572AE" w:rsidRPr="001B364E" w:rsidRDefault="008129AA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Tempo (anos e meses):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</w:tc>
      </w:tr>
      <w:tr w:rsidR="006572AE" w:rsidRPr="009A42F8" w:rsidTr="00D26308">
        <w:trPr>
          <w:trHeight w:val="2372"/>
        </w:trPr>
        <w:tc>
          <w:tcPr>
            <w:tcW w:w="9551" w:type="dxa"/>
            <w:gridSpan w:val="2"/>
            <w:tcBorders>
              <w:top w:val="single" w:sz="12" w:space="0" w:color="808080" w:themeColor="background1" w:themeShade="80"/>
            </w:tcBorders>
            <w:shd w:val="clear" w:color="auto" w:fill="auto"/>
          </w:tcPr>
          <w:tbl>
            <w:tblPr>
              <w:tblW w:w="9090" w:type="dxa"/>
              <w:tblCellMar>
                <w:left w:w="115" w:type="dxa"/>
                <w:right w:w="115" w:type="dxa"/>
              </w:tblCellMar>
              <w:tblLook w:val="0000"/>
            </w:tblPr>
            <w:tblGrid>
              <w:gridCol w:w="9090"/>
            </w:tblGrid>
            <w:tr w:rsidR="008129AA" w:rsidRPr="00A7299D" w:rsidTr="00782BDD">
              <w:trPr>
                <w:trHeight w:val="1050"/>
              </w:trPr>
              <w:tc>
                <w:tcPr>
                  <w:tcW w:w="9090" w:type="dxa"/>
                  <w:shd w:val="clear" w:color="auto" w:fill="auto"/>
                </w:tcPr>
                <w:p w:rsidR="008129AA" w:rsidRPr="00A7299D" w:rsidRDefault="008129AA" w:rsidP="008129AA">
                  <w:pPr>
                    <w:pStyle w:val="Ttulo2"/>
                    <w:rPr>
                      <w:b w:val="0"/>
                      <w:lang w:val="pt-BR" w:bidi="en-US"/>
                    </w:rPr>
                  </w:pPr>
                  <w:proofErr w:type="gramStart"/>
                  <w:r w:rsidRPr="00A7299D">
                    <w:rPr>
                      <w:b w:val="0"/>
                      <w:lang w:val="pt-BR" w:bidi="en-US"/>
                    </w:rPr>
                    <w:t>Unidade:</w:t>
                  </w:r>
                  <w:proofErr w:type="gramEnd"/>
                  <w:r w:rsidR="00611B7C" w:rsidRPr="00A7299D">
                    <w:rPr>
                      <w:b w:val="0"/>
                      <w:lang w:val="pt-BR" w:bidi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299D">
                    <w:rPr>
                      <w:b w:val="0"/>
                      <w:lang w:val="pt-BR" w:bidi="en-US"/>
                    </w:rPr>
                    <w:instrText xml:space="preserve"> FORMTEXT </w:instrText>
                  </w:r>
                  <w:r w:rsidR="00611B7C" w:rsidRPr="00A7299D">
                    <w:rPr>
                      <w:b w:val="0"/>
                      <w:lang w:val="pt-BR" w:bidi="en-US"/>
                    </w:rPr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separate"/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end"/>
                  </w:r>
                </w:p>
                <w:p w:rsidR="00943A44" w:rsidRPr="00A7299D" w:rsidRDefault="00943A44" w:rsidP="00943A44">
                  <w:pPr>
                    <w:pStyle w:val="Ttulo2"/>
                    <w:rPr>
                      <w:b w:val="0"/>
                      <w:lang w:val="pt-BR"/>
                    </w:rPr>
                  </w:pPr>
                  <w:r w:rsidRPr="00A7299D">
                    <w:rPr>
                      <w:b w:val="0"/>
                      <w:lang w:val="pt-BR" w:bidi="en-US"/>
                    </w:rPr>
                    <w:t>Atividades:</w:t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8129AA" w:rsidRPr="00943A44" w:rsidRDefault="00611B7C" w:rsidP="008129AA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</w:tc>
            </w:tr>
            <w:tr w:rsidR="008129AA" w:rsidRPr="00A7299D" w:rsidTr="00782BDD">
              <w:trPr>
                <w:trHeight w:val="144"/>
              </w:trPr>
              <w:tc>
                <w:tcPr>
                  <w:tcW w:w="9090" w:type="dxa"/>
                  <w:tcBorders>
                    <w:bottom w:val="single" w:sz="12" w:space="0" w:color="808080" w:themeColor="background1" w:themeShade="80"/>
                  </w:tcBorders>
                  <w:shd w:val="clear" w:color="auto" w:fill="auto"/>
                </w:tcPr>
                <w:p w:rsidR="008129AA" w:rsidRPr="00A7299D" w:rsidRDefault="008129AA" w:rsidP="008129AA">
                  <w:pPr>
                    <w:pStyle w:val="Ttulo2"/>
                    <w:rPr>
                      <w:b w:val="0"/>
                      <w:lang w:val="pt-BR" w:bidi="en-US"/>
                    </w:rPr>
                  </w:pPr>
                  <w:r w:rsidRPr="00A7299D">
                    <w:rPr>
                      <w:b w:val="0"/>
                      <w:lang w:val="pt-BR" w:bidi="en-US"/>
                    </w:rPr>
                    <w:t xml:space="preserve">Tempo (anos e meses): 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299D">
                    <w:rPr>
                      <w:b w:val="0"/>
                      <w:lang w:val="pt-BR" w:bidi="en-US"/>
                    </w:rPr>
                    <w:instrText xml:space="preserve"> FORMTEXT </w:instrText>
                  </w:r>
                  <w:r w:rsidR="00611B7C" w:rsidRPr="00A7299D">
                    <w:rPr>
                      <w:b w:val="0"/>
                      <w:lang w:val="pt-BR" w:bidi="en-US"/>
                    </w:rPr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separate"/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end"/>
                  </w:r>
                </w:p>
              </w:tc>
            </w:tr>
          </w:tbl>
          <w:p w:rsidR="006572AE" w:rsidRPr="001B364E" w:rsidRDefault="006572AE" w:rsidP="001B364E">
            <w:pPr>
              <w:pStyle w:val="Listacommarcadores"/>
              <w:tabs>
                <w:tab w:val="clear" w:pos="720"/>
              </w:tabs>
              <w:ind w:left="360" w:firstLine="0"/>
              <w:rPr>
                <w:lang w:val="pt-BR"/>
              </w:rPr>
            </w:pPr>
          </w:p>
        </w:tc>
      </w:tr>
      <w:tr w:rsidR="006572AE" w:rsidRPr="009A42F8" w:rsidTr="00D26308">
        <w:trPr>
          <w:trHeight w:val="1110"/>
        </w:trPr>
        <w:tc>
          <w:tcPr>
            <w:tcW w:w="9551" w:type="dxa"/>
            <w:gridSpan w:val="2"/>
            <w:shd w:val="clear" w:color="auto" w:fill="auto"/>
          </w:tcPr>
          <w:tbl>
            <w:tblPr>
              <w:tblW w:w="9090" w:type="dxa"/>
              <w:tblCellMar>
                <w:left w:w="115" w:type="dxa"/>
                <w:right w:w="115" w:type="dxa"/>
              </w:tblCellMar>
              <w:tblLook w:val="0000"/>
            </w:tblPr>
            <w:tblGrid>
              <w:gridCol w:w="9090"/>
            </w:tblGrid>
            <w:tr w:rsidR="008129AA" w:rsidRPr="00A7299D" w:rsidTr="00D26308">
              <w:trPr>
                <w:trHeight w:val="1050"/>
              </w:trPr>
              <w:tc>
                <w:tcPr>
                  <w:tcW w:w="9090" w:type="dxa"/>
                  <w:shd w:val="clear" w:color="auto" w:fill="auto"/>
                </w:tcPr>
                <w:p w:rsidR="008129AA" w:rsidRPr="00A7299D" w:rsidRDefault="008129AA" w:rsidP="008129AA">
                  <w:pPr>
                    <w:pStyle w:val="Ttulo2"/>
                    <w:rPr>
                      <w:b w:val="0"/>
                      <w:lang w:val="pt-BR" w:bidi="en-US"/>
                    </w:rPr>
                  </w:pPr>
                  <w:proofErr w:type="gramStart"/>
                  <w:r w:rsidRPr="00A7299D">
                    <w:rPr>
                      <w:b w:val="0"/>
                      <w:lang w:val="pt-BR" w:bidi="en-US"/>
                    </w:rPr>
                    <w:t>Unidade:</w:t>
                  </w:r>
                  <w:proofErr w:type="gramEnd"/>
                  <w:r w:rsidR="00611B7C" w:rsidRPr="00A7299D">
                    <w:rPr>
                      <w:b w:val="0"/>
                      <w:lang w:val="pt-BR" w:bidi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299D">
                    <w:rPr>
                      <w:b w:val="0"/>
                      <w:lang w:val="pt-BR" w:bidi="en-US"/>
                    </w:rPr>
                    <w:instrText xml:space="preserve"> FORMTEXT </w:instrText>
                  </w:r>
                  <w:r w:rsidR="00611B7C" w:rsidRPr="00A7299D">
                    <w:rPr>
                      <w:b w:val="0"/>
                      <w:lang w:val="pt-BR" w:bidi="en-US"/>
                    </w:rPr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separate"/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end"/>
                  </w:r>
                </w:p>
                <w:p w:rsidR="00943A44" w:rsidRPr="00A7299D" w:rsidRDefault="00943A44" w:rsidP="00943A44">
                  <w:pPr>
                    <w:pStyle w:val="Ttulo2"/>
                    <w:rPr>
                      <w:b w:val="0"/>
                      <w:lang w:val="pt-BR"/>
                    </w:rPr>
                  </w:pPr>
                  <w:r w:rsidRPr="00A7299D">
                    <w:rPr>
                      <w:b w:val="0"/>
                      <w:lang w:val="pt-BR" w:bidi="en-US"/>
                    </w:rPr>
                    <w:t>Atividades:</w:t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943A44" w:rsidRPr="00A7299D" w:rsidRDefault="00611B7C" w:rsidP="00943A44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  <w:p w:rsidR="008129AA" w:rsidRPr="00943A44" w:rsidRDefault="00611B7C" w:rsidP="008129AA">
                  <w:pPr>
                    <w:pStyle w:val="Listacommarcadores"/>
                    <w:numPr>
                      <w:ilvl w:val="0"/>
                      <w:numId w:val="3"/>
                    </w:numPr>
                    <w:ind w:left="252" w:hanging="252"/>
                    <w:rPr>
                      <w:lang w:val="pt-BR"/>
                    </w:rPr>
                  </w:pPr>
                  <w:r w:rsidRPr="00A7299D">
                    <w:rPr>
                      <w:lang w:val="pt-BR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43A44" w:rsidRPr="00A7299D">
                    <w:rPr>
                      <w:lang w:val="pt-BR"/>
                    </w:rPr>
                    <w:instrText xml:space="preserve"> FORMTEXT </w:instrText>
                  </w:r>
                  <w:r w:rsidRPr="00A7299D">
                    <w:rPr>
                      <w:lang w:val="pt-BR"/>
                    </w:rPr>
                  </w:r>
                  <w:r w:rsidRPr="00A7299D">
                    <w:rPr>
                      <w:lang w:val="pt-BR"/>
                    </w:rPr>
                    <w:fldChar w:fldCharType="separate"/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="00943A44" w:rsidRPr="00A7299D">
                    <w:rPr>
                      <w:noProof/>
                      <w:lang w:val="pt-BR"/>
                    </w:rPr>
                    <w:t> </w:t>
                  </w:r>
                  <w:r w:rsidRPr="00A7299D">
                    <w:rPr>
                      <w:lang w:val="pt-BR"/>
                    </w:rPr>
                    <w:fldChar w:fldCharType="end"/>
                  </w:r>
                </w:p>
              </w:tc>
            </w:tr>
            <w:tr w:rsidR="008129AA" w:rsidRPr="00A7299D" w:rsidTr="00D26308">
              <w:trPr>
                <w:trHeight w:val="144"/>
              </w:trPr>
              <w:tc>
                <w:tcPr>
                  <w:tcW w:w="9090" w:type="dxa"/>
                  <w:shd w:val="clear" w:color="auto" w:fill="auto"/>
                </w:tcPr>
                <w:p w:rsidR="008129AA" w:rsidRPr="00A7299D" w:rsidRDefault="008129AA" w:rsidP="008129AA">
                  <w:pPr>
                    <w:pStyle w:val="Ttulo2"/>
                    <w:rPr>
                      <w:b w:val="0"/>
                      <w:lang w:val="pt-BR" w:bidi="en-US"/>
                    </w:rPr>
                  </w:pPr>
                  <w:r w:rsidRPr="00A7299D">
                    <w:rPr>
                      <w:b w:val="0"/>
                      <w:lang w:val="pt-BR" w:bidi="en-US"/>
                    </w:rPr>
                    <w:t xml:space="preserve">Tempo (anos e meses): 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299D">
                    <w:rPr>
                      <w:b w:val="0"/>
                      <w:lang w:val="pt-BR" w:bidi="en-US"/>
                    </w:rPr>
                    <w:instrText xml:space="preserve"> FORMTEXT </w:instrText>
                  </w:r>
                  <w:r w:rsidR="00611B7C" w:rsidRPr="00A7299D">
                    <w:rPr>
                      <w:b w:val="0"/>
                      <w:lang w:val="pt-BR" w:bidi="en-US"/>
                    </w:rPr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separate"/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Pr="00A7299D">
                    <w:rPr>
                      <w:b w:val="0"/>
                      <w:noProof/>
                      <w:lang w:val="pt-BR" w:bidi="en-US"/>
                    </w:rPr>
                    <w:t> </w:t>
                  </w:r>
                  <w:r w:rsidR="00611B7C" w:rsidRPr="00A7299D">
                    <w:rPr>
                      <w:b w:val="0"/>
                      <w:lang w:val="pt-BR" w:bidi="en-US"/>
                    </w:rPr>
                    <w:fldChar w:fldCharType="end"/>
                  </w:r>
                </w:p>
              </w:tc>
            </w:tr>
          </w:tbl>
          <w:p w:rsidR="006572AE" w:rsidRPr="001B364E" w:rsidRDefault="006572AE" w:rsidP="001B364E">
            <w:pPr>
              <w:pStyle w:val="Listacommarcadores"/>
              <w:tabs>
                <w:tab w:val="clear" w:pos="720"/>
              </w:tabs>
              <w:ind w:firstLine="0"/>
              <w:rPr>
                <w:lang w:val="pt-BR"/>
              </w:rPr>
            </w:pPr>
          </w:p>
        </w:tc>
      </w:tr>
      <w:tr w:rsidR="006572AE" w:rsidRPr="00316E99" w:rsidTr="00D26308">
        <w:trPr>
          <w:trHeight w:val="497"/>
        </w:trPr>
        <w:tc>
          <w:tcPr>
            <w:tcW w:w="9551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43A44" w:rsidRPr="001B364E" w:rsidRDefault="00943A44" w:rsidP="001B364E">
            <w:pPr>
              <w:pStyle w:val="Corpodetexto"/>
              <w:jc w:val="left"/>
              <w:rPr>
                <w:lang w:val="pt-BR" w:bidi="en-US"/>
              </w:rPr>
            </w:pPr>
          </w:p>
          <w:p w:rsidR="001B364E" w:rsidRDefault="001B364E" w:rsidP="001B364E">
            <w:pPr>
              <w:pStyle w:val="Corpodetexto"/>
              <w:jc w:val="left"/>
              <w:rPr>
                <w:lang w:val="pt-BR" w:bidi="en-US"/>
              </w:rPr>
            </w:pPr>
          </w:p>
          <w:p w:rsidR="00D26308" w:rsidRPr="001B364E" w:rsidRDefault="00D26308" w:rsidP="001B364E">
            <w:pPr>
              <w:pStyle w:val="Corpodetexto"/>
              <w:jc w:val="left"/>
              <w:rPr>
                <w:lang w:val="pt-BR" w:bidi="en-US"/>
              </w:rPr>
            </w:pPr>
          </w:p>
          <w:p w:rsidR="006572AE" w:rsidRPr="001B364E" w:rsidRDefault="006572AE">
            <w:pPr>
              <w:pStyle w:val="Ttulo1"/>
              <w:rPr>
                <w:lang w:val="pt-BR" w:bidi="en-US"/>
              </w:rPr>
            </w:pPr>
            <w:r w:rsidRPr="001B364E">
              <w:rPr>
                <w:lang w:val="pt-BR" w:bidi="en-US"/>
              </w:rPr>
              <w:t>Histórico profissional</w:t>
            </w:r>
            <w:r w:rsidR="00B16553" w:rsidRPr="001B364E">
              <w:rPr>
                <w:lang w:val="pt-BR" w:bidi="en-US"/>
              </w:rPr>
              <w:t xml:space="preserve"> em outr</w:t>
            </w:r>
            <w:r w:rsidR="00D84A5F">
              <w:rPr>
                <w:lang w:val="pt-BR" w:bidi="en-US"/>
              </w:rPr>
              <w:t>os Órgãos/Empresas</w:t>
            </w:r>
          </w:p>
        </w:tc>
      </w:tr>
      <w:tr w:rsidR="008A74A8" w:rsidRPr="009A42F8" w:rsidTr="00D26308">
        <w:trPr>
          <w:trHeight w:val="288"/>
        </w:trPr>
        <w:tc>
          <w:tcPr>
            <w:tcW w:w="9551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A74A8" w:rsidRPr="001B364E" w:rsidRDefault="008A74A8" w:rsidP="008A74A8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lastRenderedPageBreak/>
              <w:t xml:space="preserve">Empresa: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8A74A8" w:rsidRPr="001B364E" w:rsidRDefault="008A74A8" w:rsidP="008A74A8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Área de atuação </w:t>
            </w:r>
            <w:proofErr w:type="gramStart"/>
            <w:r w:rsidRPr="001B364E">
              <w:rPr>
                <w:b w:val="0"/>
                <w:lang w:val="pt-BR" w:bidi="en-US"/>
              </w:rPr>
              <w:t>profissional:</w:t>
            </w:r>
            <w:proofErr w:type="gramEnd"/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943A44" w:rsidRPr="001B364E" w:rsidRDefault="00943A44" w:rsidP="00943A44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>Atividades:</w:t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8A74A8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</w:tc>
      </w:tr>
      <w:tr w:rsidR="00A93B0C" w:rsidRPr="009A42F8" w:rsidTr="00D26308">
        <w:trPr>
          <w:trHeight w:val="288"/>
        </w:trPr>
        <w:tc>
          <w:tcPr>
            <w:tcW w:w="4700" w:type="dxa"/>
            <w:tcBorders>
              <w:bottom w:val="single" w:sz="12" w:space="0" w:color="808080" w:themeColor="background1" w:themeShade="80"/>
            </w:tcBorders>
            <w:shd w:val="clear" w:color="auto" w:fill="auto"/>
          </w:tcPr>
          <w:p w:rsidR="00A93B0C" w:rsidRPr="001B364E" w:rsidRDefault="00A93B0C" w:rsidP="008A74A8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Data de início: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</w:tc>
        <w:tc>
          <w:tcPr>
            <w:tcW w:w="4851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A93B0C" w:rsidRPr="001B364E" w:rsidRDefault="00A93B0C" w:rsidP="001B364E">
            <w:pPr>
              <w:pStyle w:val="NomedaempresaLocal"/>
              <w:spacing w:before="120"/>
              <w:jc w:val="left"/>
              <w:rPr>
                <w:rFonts w:ascii="Tahoma" w:hAnsi="Tahoma" w:cs="Tahoma"/>
                <w:lang w:val="pt-BR"/>
              </w:rPr>
            </w:pPr>
            <w:r w:rsidRPr="001B364E">
              <w:rPr>
                <w:rFonts w:ascii="Tahoma" w:hAnsi="Tahoma" w:cs="Tahoma"/>
                <w:lang w:val="pt-BR"/>
              </w:rPr>
              <w:t xml:space="preserve">Data de término: 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rFonts w:ascii="Tahoma" w:hAnsi="Tahoma" w:cs="Tahoma"/>
                <w:lang w:val="pt-BR"/>
              </w:rPr>
              <w:instrText xml:space="preserve"> FORMTEXT </w:instrText>
            </w:r>
            <w:r w:rsidR="00611B7C" w:rsidRPr="001B364E">
              <w:rPr>
                <w:rFonts w:ascii="Tahoma" w:hAnsi="Tahoma" w:cs="Tahoma"/>
                <w:lang w:val="pt-BR"/>
              </w:rPr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separate"/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end"/>
            </w:r>
          </w:p>
        </w:tc>
      </w:tr>
      <w:tr w:rsidR="00A93B0C" w:rsidRPr="00A93B0C" w:rsidTr="00D26308">
        <w:trPr>
          <w:trHeight w:val="288"/>
        </w:trPr>
        <w:tc>
          <w:tcPr>
            <w:tcW w:w="9551" w:type="dxa"/>
            <w:gridSpan w:val="2"/>
            <w:tcBorders>
              <w:top w:val="single" w:sz="12" w:space="0" w:color="808080" w:themeColor="background1" w:themeShade="80"/>
              <w:left w:val="nil"/>
              <w:right w:val="nil"/>
            </w:tcBorders>
            <w:shd w:val="clear" w:color="auto" w:fill="auto"/>
          </w:tcPr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Empresa: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Área de atuação </w:t>
            </w:r>
            <w:proofErr w:type="gramStart"/>
            <w:r w:rsidRPr="001B364E">
              <w:rPr>
                <w:b w:val="0"/>
                <w:lang w:val="pt-BR" w:bidi="en-US"/>
              </w:rPr>
              <w:t>profissional:</w:t>
            </w:r>
            <w:proofErr w:type="gramEnd"/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943A44" w:rsidRPr="001B364E" w:rsidRDefault="00943A44" w:rsidP="00943A44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>Atividades:</w:t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A93B0C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</w:tc>
      </w:tr>
      <w:tr w:rsidR="00A93B0C" w:rsidRPr="00A93B0C" w:rsidTr="00D26308">
        <w:trPr>
          <w:trHeight w:val="288"/>
        </w:trPr>
        <w:tc>
          <w:tcPr>
            <w:tcW w:w="4700" w:type="dxa"/>
            <w:tcBorders>
              <w:bottom w:val="single" w:sz="12" w:space="0" w:color="808080" w:themeColor="background1" w:themeShade="80"/>
            </w:tcBorders>
            <w:shd w:val="clear" w:color="auto" w:fill="auto"/>
          </w:tcPr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Data de início: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</w:tc>
        <w:tc>
          <w:tcPr>
            <w:tcW w:w="4851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A93B0C" w:rsidRPr="001B364E" w:rsidRDefault="00A93B0C" w:rsidP="001B364E">
            <w:pPr>
              <w:pStyle w:val="NomedaempresaLocal"/>
              <w:spacing w:before="120"/>
              <w:jc w:val="left"/>
              <w:rPr>
                <w:rFonts w:ascii="Tahoma" w:hAnsi="Tahoma" w:cs="Tahoma"/>
                <w:lang w:val="pt-BR"/>
              </w:rPr>
            </w:pPr>
            <w:r w:rsidRPr="001B364E">
              <w:rPr>
                <w:rFonts w:ascii="Tahoma" w:hAnsi="Tahoma" w:cs="Tahoma"/>
                <w:lang w:val="pt-BR"/>
              </w:rPr>
              <w:t xml:space="preserve">Data de término: 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rFonts w:ascii="Tahoma" w:hAnsi="Tahoma" w:cs="Tahoma"/>
                <w:lang w:val="pt-BR"/>
              </w:rPr>
              <w:instrText xml:space="preserve"> FORMTEXT </w:instrText>
            </w:r>
            <w:r w:rsidR="00611B7C" w:rsidRPr="001B364E">
              <w:rPr>
                <w:rFonts w:ascii="Tahoma" w:hAnsi="Tahoma" w:cs="Tahoma"/>
                <w:lang w:val="pt-BR"/>
              </w:rPr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separate"/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end"/>
            </w:r>
          </w:p>
        </w:tc>
      </w:tr>
      <w:tr w:rsidR="00A93B0C" w:rsidRPr="00A93B0C" w:rsidTr="00D26308">
        <w:trPr>
          <w:trHeight w:val="288"/>
        </w:trPr>
        <w:tc>
          <w:tcPr>
            <w:tcW w:w="9551" w:type="dxa"/>
            <w:gridSpan w:val="2"/>
            <w:tcBorders>
              <w:top w:val="single" w:sz="12" w:space="0" w:color="808080" w:themeColor="background1" w:themeShade="80"/>
              <w:left w:val="nil"/>
              <w:right w:val="nil"/>
            </w:tcBorders>
            <w:shd w:val="clear" w:color="auto" w:fill="auto"/>
          </w:tcPr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Empresa: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Área de atuação </w:t>
            </w:r>
            <w:proofErr w:type="gramStart"/>
            <w:r w:rsidRPr="001B364E">
              <w:rPr>
                <w:b w:val="0"/>
                <w:lang w:val="pt-BR" w:bidi="en-US"/>
              </w:rPr>
              <w:t>profissional:</w:t>
            </w:r>
            <w:proofErr w:type="gramEnd"/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  <w:p w:rsidR="00943A44" w:rsidRPr="001B364E" w:rsidRDefault="00943A44" w:rsidP="00943A44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>Atividades:</w:t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943A44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  <w:p w:rsidR="00A93B0C" w:rsidRPr="001B364E" w:rsidRDefault="00611B7C" w:rsidP="001B364E">
            <w:pPr>
              <w:pStyle w:val="Listacommarcadores"/>
              <w:numPr>
                <w:ilvl w:val="0"/>
                <w:numId w:val="3"/>
              </w:numPr>
              <w:ind w:left="252" w:hanging="252"/>
              <w:rPr>
                <w:lang w:val="pt-BR"/>
              </w:rPr>
            </w:pPr>
            <w:r w:rsidRPr="001B364E">
              <w:rPr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43A44" w:rsidRPr="001B364E">
              <w:rPr>
                <w:lang w:val="pt-BR"/>
              </w:rPr>
              <w:instrText xml:space="preserve"> FORMTEXT </w:instrText>
            </w:r>
            <w:r w:rsidRPr="001B364E">
              <w:rPr>
                <w:lang w:val="pt-BR"/>
              </w:rPr>
            </w:r>
            <w:r w:rsidRPr="001B364E">
              <w:rPr>
                <w:lang w:val="pt-BR"/>
              </w:rPr>
              <w:fldChar w:fldCharType="separate"/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="00943A44" w:rsidRPr="001B364E">
              <w:rPr>
                <w:noProof/>
                <w:lang w:val="pt-BR"/>
              </w:rPr>
              <w:t> </w:t>
            </w:r>
            <w:r w:rsidRPr="001B364E">
              <w:rPr>
                <w:lang w:val="pt-BR"/>
              </w:rPr>
              <w:fldChar w:fldCharType="end"/>
            </w:r>
          </w:p>
        </w:tc>
      </w:tr>
      <w:tr w:rsidR="00A93B0C" w:rsidRPr="00A93B0C" w:rsidTr="00D26308">
        <w:trPr>
          <w:trHeight w:val="288"/>
        </w:trPr>
        <w:tc>
          <w:tcPr>
            <w:tcW w:w="4700" w:type="dxa"/>
            <w:tcBorders>
              <w:bottom w:val="single" w:sz="12" w:space="0" w:color="808080" w:themeColor="background1" w:themeShade="80"/>
            </w:tcBorders>
            <w:shd w:val="clear" w:color="auto" w:fill="auto"/>
          </w:tcPr>
          <w:p w:rsidR="00A93B0C" w:rsidRPr="001B364E" w:rsidRDefault="00A93B0C" w:rsidP="00F8546C">
            <w:pPr>
              <w:pStyle w:val="Ttulo2"/>
              <w:rPr>
                <w:b w:val="0"/>
                <w:lang w:val="pt-BR" w:bidi="en-US"/>
              </w:rPr>
            </w:pPr>
            <w:r w:rsidRPr="001B364E">
              <w:rPr>
                <w:b w:val="0"/>
                <w:lang w:val="pt-BR" w:bidi="en-US"/>
              </w:rPr>
              <w:t xml:space="preserve">Data de início: </w:t>
            </w:r>
            <w:r w:rsidR="00611B7C" w:rsidRPr="001B364E">
              <w:rPr>
                <w:b w:val="0"/>
                <w:lang w:val="pt-BR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b w:val="0"/>
                <w:lang w:val="pt-BR" w:bidi="en-US"/>
              </w:rPr>
              <w:instrText xml:space="preserve"> FORMTEXT </w:instrText>
            </w:r>
            <w:r w:rsidR="00611B7C" w:rsidRPr="001B364E">
              <w:rPr>
                <w:b w:val="0"/>
                <w:lang w:val="pt-BR" w:bidi="en-US"/>
              </w:rPr>
            </w:r>
            <w:r w:rsidR="00611B7C" w:rsidRPr="001B364E">
              <w:rPr>
                <w:b w:val="0"/>
                <w:lang w:val="pt-BR" w:bidi="en-US"/>
              </w:rPr>
              <w:fldChar w:fldCharType="separate"/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Pr="001B364E">
              <w:rPr>
                <w:b w:val="0"/>
                <w:noProof/>
                <w:lang w:val="pt-BR" w:bidi="en-US"/>
              </w:rPr>
              <w:t> </w:t>
            </w:r>
            <w:r w:rsidR="00611B7C" w:rsidRPr="001B364E">
              <w:rPr>
                <w:b w:val="0"/>
                <w:lang w:val="pt-BR" w:bidi="en-US"/>
              </w:rPr>
              <w:fldChar w:fldCharType="end"/>
            </w:r>
          </w:p>
        </w:tc>
        <w:tc>
          <w:tcPr>
            <w:tcW w:w="4851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A93B0C" w:rsidRPr="001B364E" w:rsidRDefault="00A93B0C" w:rsidP="001B364E">
            <w:pPr>
              <w:pStyle w:val="NomedaempresaLocal"/>
              <w:spacing w:before="120"/>
              <w:jc w:val="left"/>
              <w:rPr>
                <w:rFonts w:ascii="Tahoma" w:hAnsi="Tahoma" w:cs="Tahoma"/>
                <w:lang w:val="pt-BR"/>
              </w:rPr>
            </w:pPr>
            <w:r w:rsidRPr="001B364E">
              <w:rPr>
                <w:rFonts w:ascii="Tahoma" w:hAnsi="Tahoma" w:cs="Tahoma"/>
                <w:lang w:val="pt-BR"/>
              </w:rPr>
              <w:t xml:space="preserve">Data de término: 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64E">
              <w:rPr>
                <w:rFonts w:ascii="Tahoma" w:hAnsi="Tahoma" w:cs="Tahoma"/>
                <w:lang w:val="pt-BR"/>
              </w:rPr>
              <w:instrText xml:space="preserve"> FORMTEXT </w:instrText>
            </w:r>
            <w:r w:rsidR="00611B7C" w:rsidRPr="001B364E">
              <w:rPr>
                <w:rFonts w:ascii="Tahoma" w:hAnsi="Tahoma" w:cs="Tahoma"/>
                <w:lang w:val="pt-BR"/>
              </w:rPr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separate"/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Pr="001B364E">
              <w:rPr>
                <w:rFonts w:ascii="Cambria Math" w:hAnsi="Cambria Math" w:cs="Cambria Math"/>
                <w:noProof/>
                <w:lang w:val="pt-BR"/>
              </w:rPr>
              <w:t> </w:t>
            </w:r>
            <w:r w:rsidR="00611B7C" w:rsidRPr="001B364E">
              <w:rPr>
                <w:rFonts w:ascii="Tahoma" w:hAnsi="Tahoma" w:cs="Tahoma"/>
                <w:lang w:val="pt-BR"/>
              </w:rPr>
              <w:fldChar w:fldCharType="end"/>
            </w:r>
          </w:p>
        </w:tc>
      </w:tr>
    </w:tbl>
    <w:p w:rsidR="006572AE" w:rsidRDefault="006572AE">
      <w:pPr>
        <w:rPr>
          <w:lang w:val="pt-BR"/>
        </w:rPr>
      </w:pPr>
    </w:p>
    <w:p w:rsidR="00D26308" w:rsidRDefault="00D26308">
      <w:pPr>
        <w:rPr>
          <w:lang w:val="pt-BR"/>
        </w:rPr>
      </w:pPr>
    </w:p>
    <w:p w:rsidR="00D26308" w:rsidRDefault="00D26308">
      <w:pPr>
        <w:rPr>
          <w:lang w:val="pt-BR"/>
        </w:rPr>
      </w:pPr>
    </w:p>
    <w:p w:rsidR="00D26308" w:rsidRDefault="00D26308">
      <w:pPr>
        <w:rPr>
          <w:lang w:val="pt-BR"/>
        </w:rPr>
      </w:pPr>
    </w:p>
    <w:p w:rsidR="00D26308" w:rsidRDefault="00D26308">
      <w:pPr>
        <w:rPr>
          <w:lang w:val="pt-BR"/>
        </w:rPr>
      </w:pPr>
    </w:p>
    <w:p w:rsidR="00D26308" w:rsidRDefault="00D26308">
      <w:pPr>
        <w:rPr>
          <w:lang w:val="pt-BR"/>
        </w:rPr>
      </w:pPr>
    </w:p>
    <w:p w:rsidR="00D26308" w:rsidRDefault="00D26308">
      <w:pPr>
        <w:rPr>
          <w:rFonts w:ascii="Tahoma" w:hAnsi="Tahoma" w:cs="Tahoma"/>
          <w:spacing w:val="10"/>
          <w:sz w:val="22"/>
          <w:szCs w:val="22"/>
          <w:lang w:val="pt-BR" w:bidi="en-US"/>
        </w:rPr>
      </w:pPr>
      <w:r w:rsidRPr="00D26308">
        <w:rPr>
          <w:rFonts w:ascii="Tahoma" w:hAnsi="Tahoma" w:cs="Tahoma"/>
          <w:spacing w:val="10"/>
          <w:sz w:val="22"/>
          <w:szCs w:val="22"/>
          <w:lang w:val="pt-BR" w:bidi="en-US"/>
        </w:rPr>
        <w:t>Brasília</w:t>
      </w:r>
      <w:r>
        <w:rPr>
          <w:rFonts w:ascii="Tahoma" w:hAnsi="Tahoma" w:cs="Tahoma"/>
          <w:spacing w:val="10"/>
          <w:sz w:val="22"/>
          <w:szCs w:val="22"/>
          <w:lang w:val="pt-BR" w:bidi="en-US"/>
        </w:rPr>
        <w:t xml:space="preserve">-DF, 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ahoma" w:hAnsi="Tahoma" w:cs="Tahoma"/>
          <w:spacing w:val="10"/>
          <w:sz w:val="22"/>
          <w:szCs w:val="22"/>
          <w:lang w:val="pt-BR" w:bidi="en-US"/>
        </w:rPr>
        <w:instrText xml:space="preserve"> FORMTEXT </w:instrTex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separate"/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end"/>
      </w:r>
      <w:bookmarkEnd w:id="1"/>
      <w:r>
        <w:rPr>
          <w:rFonts w:ascii="Tahoma" w:hAnsi="Tahoma" w:cs="Tahoma"/>
          <w:spacing w:val="10"/>
          <w:sz w:val="22"/>
          <w:szCs w:val="22"/>
          <w:lang w:val="pt-BR" w:bidi="en-US"/>
        </w:rPr>
        <w:t xml:space="preserve"> de 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Tahoma" w:hAnsi="Tahoma" w:cs="Tahoma"/>
          <w:spacing w:val="10"/>
          <w:sz w:val="22"/>
          <w:szCs w:val="22"/>
          <w:lang w:val="pt-BR" w:bidi="en-US"/>
        </w:rPr>
        <w:instrText xml:space="preserve"> FORMTEXT </w:instrTex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separate"/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end"/>
      </w:r>
      <w:bookmarkEnd w:id="2"/>
      <w:r>
        <w:rPr>
          <w:rFonts w:ascii="Tahoma" w:hAnsi="Tahoma" w:cs="Tahoma"/>
          <w:spacing w:val="10"/>
          <w:sz w:val="22"/>
          <w:szCs w:val="22"/>
          <w:lang w:val="pt-BR" w:bidi="en-US"/>
        </w:rPr>
        <w:t xml:space="preserve"> de 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Tahoma" w:hAnsi="Tahoma" w:cs="Tahoma"/>
          <w:spacing w:val="10"/>
          <w:sz w:val="22"/>
          <w:szCs w:val="22"/>
          <w:lang w:val="pt-BR" w:bidi="en-US"/>
        </w:rPr>
        <w:instrText xml:space="preserve"> FORMTEXT </w:instrTex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separate"/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>
        <w:rPr>
          <w:rFonts w:ascii="Tahoma" w:hAnsi="Tahoma" w:cs="Tahoma"/>
          <w:noProof/>
          <w:spacing w:val="10"/>
          <w:sz w:val="22"/>
          <w:szCs w:val="22"/>
          <w:lang w:val="pt-BR" w:bidi="en-US"/>
        </w:rPr>
        <w:t> </w:t>
      </w:r>
      <w:r w:rsidR="00611B7C">
        <w:rPr>
          <w:rFonts w:ascii="Tahoma" w:hAnsi="Tahoma" w:cs="Tahoma"/>
          <w:spacing w:val="10"/>
          <w:sz w:val="22"/>
          <w:szCs w:val="22"/>
          <w:lang w:val="pt-BR" w:bidi="en-US"/>
        </w:rPr>
        <w:fldChar w:fldCharType="end"/>
      </w:r>
      <w:bookmarkEnd w:id="3"/>
      <w:r>
        <w:rPr>
          <w:rFonts w:ascii="Tahoma" w:hAnsi="Tahoma" w:cs="Tahoma"/>
          <w:spacing w:val="10"/>
          <w:sz w:val="22"/>
          <w:szCs w:val="22"/>
          <w:lang w:val="pt-BR" w:bidi="en-US"/>
        </w:rPr>
        <w:t>.</w:t>
      </w:r>
    </w:p>
    <w:p w:rsidR="00D26308" w:rsidRDefault="00D26308">
      <w:pPr>
        <w:rPr>
          <w:rFonts w:ascii="Tahoma" w:hAnsi="Tahoma" w:cs="Tahoma"/>
          <w:spacing w:val="10"/>
          <w:sz w:val="22"/>
          <w:szCs w:val="22"/>
          <w:lang w:val="pt-BR" w:bidi="en-US"/>
        </w:rPr>
      </w:pPr>
    </w:p>
    <w:p w:rsidR="00D26308" w:rsidRDefault="00D26308">
      <w:pPr>
        <w:rPr>
          <w:rFonts w:ascii="Tahoma" w:hAnsi="Tahoma" w:cs="Tahoma"/>
          <w:spacing w:val="10"/>
          <w:sz w:val="22"/>
          <w:szCs w:val="22"/>
          <w:lang w:val="pt-BR" w:bidi="en-US"/>
        </w:rPr>
      </w:pPr>
    </w:p>
    <w:p w:rsidR="00D26308" w:rsidRDefault="00D26308">
      <w:pPr>
        <w:rPr>
          <w:rFonts w:ascii="Tahoma" w:hAnsi="Tahoma" w:cs="Tahoma"/>
          <w:spacing w:val="10"/>
          <w:sz w:val="22"/>
          <w:szCs w:val="22"/>
          <w:lang w:val="pt-BR" w:bidi="en-US"/>
        </w:rPr>
      </w:pPr>
    </w:p>
    <w:sectPr w:rsidR="00D26308" w:rsidSect="009B71CD">
      <w:footerReference w:type="default" r:id="rId7"/>
      <w:footerReference w:type="first" r:id="rId8"/>
      <w:pgSz w:w="11907" w:h="16839" w:code="9"/>
      <w:pgMar w:top="907" w:right="1797" w:bottom="851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6A" w:rsidRDefault="00FE196A">
      <w:r>
        <w:separator/>
      </w:r>
    </w:p>
  </w:endnote>
  <w:endnote w:type="continuationSeparator" w:id="0">
    <w:p w:rsidR="00FE196A" w:rsidRDefault="00FE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6A" w:rsidRPr="009B71CD" w:rsidRDefault="00611B7C" w:rsidP="009B71CD">
    <w:pPr>
      <w:pStyle w:val="Rodap"/>
      <w:jc w:val="right"/>
      <w:rPr>
        <w:i/>
        <w:lang w:val="pt-BR"/>
      </w:rPr>
    </w:pPr>
    <w:r>
      <w:fldChar w:fldCharType="begin"/>
    </w:r>
    <w:r w:rsidR="00FE196A" w:rsidRPr="00316E99">
      <w:rPr>
        <w:lang w:val="pt-BR"/>
      </w:rPr>
      <w:instrText xml:space="preserve"> FILENAME  \* Lower \p  \* MERGEFORMAT </w:instrText>
    </w:r>
    <w:r>
      <w:fldChar w:fldCharType="separate"/>
    </w:r>
    <w:r w:rsidR="005856BD">
      <w:rPr>
        <w:i/>
        <w:noProof/>
        <w:lang w:val="pt-BR"/>
      </w:rPr>
      <w:t>k:\ssec/</w:t>
    </w:r>
    <w:r w:rsidR="00FE196A">
      <w:rPr>
        <w:i/>
        <w:noProof/>
        <w:lang w:val="pt-BR"/>
      </w:rPr>
      <w:t>\seleção interna\formulários diversos\currículo_seleção interna.docx</w:t>
    </w:r>
    <w:proofErr w:type="gramStart"/>
    <w:r>
      <w:fldChar w:fldCharType="end"/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6A" w:rsidRPr="001B364E" w:rsidRDefault="00611B7C" w:rsidP="001B364E">
    <w:pPr>
      <w:pStyle w:val="Rodap"/>
      <w:jc w:val="right"/>
      <w:rPr>
        <w:i/>
        <w:lang w:val="pt-BR"/>
      </w:rPr>
    </w:pPr>
    <w:fldSimple w:instr=" FILENAME  \* Lower \p  \* MERGEFORMAT ">
      <w:r w:rsidR="00FE196A">
        <w:rPr>
          <w:i/>
          <w:noProof/>
          <w:lang w:val="pt-BR"/>
        </w:rPr>
        <w:t>k:\ssec (stpd)\seleção interna\formulários diversos\currículo_seleção interna_2.docx</w:t>
      </w:r>
    </w:fldSimple>
  </w:p>
  <w:p w:rsidR="00FE196A" w:rsidRPr="001B364E" w:rsidRDefault="00FE196A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6A" w:rsidRDefault="00FE196A">
      <w:r>
        <w:separator/>
      </w:r>
    </w:p>
  </w:footnote>
  <w:footnote w:type="continuationSeparator" w:id="0">
    <w:p w:rsidR="00FE196A" w:rsidRDefault="00FE1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FD8"/>
    <w:multiLevelType w:val="hybridMultilevel"/>
    <w:tmpl w:val="FC6C67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C06AD9"/>
    <w:multiLevelType w:val="hybridMultilevel"/>
    <w:tmpl w:val="AF144518"/>
    <w:lvl w:ilvl="0" w:tplc="915A9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B3"/>
    <w:rsid w:val="001806B9"/>
    <w:rsid w:val="001B364E"/>
    <w:rsid w:val="00215822"/>
    <w:rsid w:val="0029574E"/>
    <w:rsid w:val="002F0FF6"/>
    <w:rsid w:val="00316E99"/>
    <w:rsid w:val="00333219"/>
    <w:rsid w:val="003758B3"/>
    <w:rsid w:val="004B6057"/>
    <w:rsid w:val="00512F44"/>
    <w:rsid w:val="00581C36"/>
    <w:rsid w:val="005856BD"/>
    <w:rsid w:val="00611B7C"/>
    <w:rsid w:val="0063195B"/>
    <w:rsid w:val="006572AE"/>
    <w:rsid w:val="00716128"/>
    <w:rsid w:val="00782BDD"/>
    <w:rsid w:val="008129AA"/>
    <w:rsid w:val="00830EC5"/>
    <w:rsid w:val="008A74A8"/>
    <w:rsid w:val="00901023"/>
    <w:rsid w:val="0093352B"/>
    <w:rsid w:val="00943A44"/>
    <w:rsid w:val="009A42F8"/>
    <w:rsid w:val="009B71CD"/>
    <w:rsid w:val="00A12800"/>
    <w:rsid w:val="00A7299D"/>
    <w:rsid w:val="00A93B0C"/>
    <w:rsid w:val="00AF6613"/>
    <w:rsid w:val="00B16553"/>
    <w:rsid w:val="00B90C29"/>
    <w:rsid w:val="00C72811"/>
    <w:rsid w:val="00C76A1A"/>
    <w:rsid w:val="00D26308"/>
    <w:rsid w:val="00D5368E"/>
    <w:rsid w:val="00D84A5F"/>
    <w:rsid w:val="00DB233B"/>
    <w:rsid w:val="00E344CA"/>
    <w:rsid w:val="00F8546C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4CA"/>
    <w:rPr>
      <w:lang w:val="en-US" w:eastAsia="en-US"/>
    </w:rPr>
  </w:style>
  <w:style w:type="paragraph" w:styleId="Ttulo1">
    <w:name w:val="heading 1"/>
    <w:basedOn w:val="Normal"/>
    <w:next w:val="Corpodetexto"/>
    <w:qFormat/>
    <w:rsid w:val="00E344CA"/>
    <w:pPr>
      <w:spacing w:before="220" w:line="220" w:lineRule="atLeast"/>
      <w:outlineLvl w:val="0"/>
    </w:pPr>
    <w:rPr>
      <w:rFonts w:ascii="Tahoma" w:hAnsi="Tahoma" w:cs="Tahoma"/>
      <w:b/>
      <w:spacing w:val="10"/>
      <w:sz w:val="24"/>
      <w:szCs w:val="24"/>
    </w:rPr>
  </w:style>
  <w:style w:type="paragraph" w:styleId="Ttulo2">
    <w:name w:val="heading 2"/>
    <w:basedOn w:val="Normal"/>
    <w:next w:val="Corpodetexto"/>
    <w:qFormat/>
    <w:rsid w:val="00E344CA"/>
    <w:pPr>
      <w:spacing w:before="120" w:after="60" w:line="220" w:lineRule="atLeast"/>
      <w:outlineLvl w:val="1"/>
    </w:pPr>
    <w:rPr>
      <w:rFonts w:ascii="Tahoma" w:hAnsi="Tahoma" w:cs="Tahoma"/>
      <w:b/>
      <w:spacing w:val="10"/>
      <w:sz w:val="22"/>
      <w:szCs w:val="22"/>
    </w:rPr>
  </w:style>
  <w:style w:type="paragraph" w:styleId="Ttulo3">
    <w:name w:val="heading 3"/>
    <w:basedOn w:val="Normal"/>
    <w:next w:val="Normal"/>
    <w:qFormat/>
    <w:rsid w:val="00E344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44CA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Textodecomentrio">
    <w:name w:val="annotation text"/>
    <w:basedOn w:val="Normal"/>
    <w:semiHidden/>
    <w:rsid w:val="00E344CA"/>
  </w:style>
  <w:style w:type="paragraph" w:styleId="Cabealho">
    <w:name w:val="header"/>
    <w:basedOn w:val="Normal"/>
    <w:rsid w:val="00E344C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E344CA"/>
    <w:pPr>
      <w:tabs>
        <w:tab w:val="center" w:pos="4320"/>
        <w:tab w:val="right" w:pos="8640"/>
      </w:tabs>
    </w:pPr>
  </w:style>
  <w:style w:type="paragraph" w:styleId="Corpodetexto3">
    <w:name w:val="Body Text 3"/>
    <w:basedOn w:val="Corpodetexto"/>
    <w:rsid w:val="00E344CA"/>
    <w:pPr>
      <w:spacing w:after="120"/>
      <w:jc w:val="right"/>
    </w:pPr>
  </w:style>
  <w:style w:type="paragraph" w:styleId="Assuntodocomentrio">
    <w:name w:val="annotation subject"/>
    <w:basedOn w:val="Textodecomentrio"/>
    <w:next w:val="Textodecomentrio"/>
    <w:semiHidden/>
    <w:rsid w:val="00E344CA"/>
    <w:rPr>
      <w:b/>
      <w:bCs/>
    </w:rPr>
  </w:style>
  <w:style w:type="paragraph" w:customStyle="1" w:styleId="Seunome">
    <w:name w:val="Seu nome"/>
    <w:basedOn w:val="Normal"/>
    <w:rsid w:val="00E344CA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bidi="en-US"/>
    </w:rPr>
  </w:style>
  <w:style w:type="paragraph" w:customStyle="1" w:styleId="Corpodotexto1">
    <w:name w:val="Corpo do texto 1"/>
    <w:basedOn w:val="Normal"/>
    <w:rsid w:val="00E344CA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bidi="en-US"/>
    </w:rPr>
  </w:style>
  <w:style w:type="paragraph" w:customStyle="1" w:styleId="Listacommarcadores">
    <w:name w:val="Lista com marcadores"/>
    <w:next w:val="Normal"/>
    <w:rsid w:val="00E344CA"/>
    <w:pPr>
      <w:tabs>
        <w:tab w:val="num" w:pos="720"/>
      </w:tabs>
      <w:ind w:left="720" w:hanging="360"/>
    </w:pPr>
    <w:rPr>
      <w:spacing w:val="-5"/>
      <w:sz w:val="22"/>
      <w:szCs w:val="22"/>
      <w:lang w:val="en-US" w:eastAsia="en-US" w:bidi="en-US"/>
    </w:rPr>
  </w:style>
  <w:style w:type="paragraph" w:customStyle="1" w:styleId="Estilodasinformaesparacontato">
    <w:name w:val="Estilo das informações para contato"/>
    <w:basedOn w:val="Normal"/>
    <w:rsid w:val="00E344CA"/>
    <w:pPr>
      <w:spacing w:line="220" w:lineRule="atLeast"/>
      <w:jc w:val="center"/>
    </w:pPr>
    <w:rPr>
      <w:sz w:val="18"/>
      <w:szCs w:val="18"/>
      <w:lang w:bidi="en-US"/>
    </w:rPr>
  </w:style>
  <w:style w:type="paragraph" w:customStyle="1" w:styleId="Seunome-pgina2">
    <w:name w:val="Seu nome - página 2"/>
    <w:basedOn w:val="Seunome"/>
    <w:rsid w:val="00E344CA"/>
    <w:pPr>
      <w:spacing w:before="60"/>
    </w:pPr>
    <w:rPr>
      <w:sz w:val="28"/>
      <w:szCs w:val="28"/>
    </w:rPr>
  </w:style>
  <w:style w:type="paragraph" w:customStyle="1" w:styleId="Datas">
    <w:name w:val="Datas"/>
    <w:basedOn w:val="Corpodotexto1"/>
    <w:rsid w:val="00E344CA"/>
    <w:pPr>
      <w:spacing w:before="0"/>
    </w:pPr>
  </w:style>
  <w:style w:type="paragraph" w:customStyle="1" w:styleId="Datas1">
    <w:name w:val="Datas 1"/>
    <w:basedOn w:val="Corpodotexto1"/>
    <w:rsid w:val="00E344CA"/>
  </w:style>
  <w:style w:type="paragraph" w:customStyle="1" w:styleId="CargoGraduao1">
    <w:name w:val="Cargo/Graduação 1"/>
    <w:basedOn w:val="Corpodetexto"/>
    <w:rsid w:val="00E344CA"/>
    <w:pPr>
      <w:spacing w:after="40"/>
    </w:pPr>
    <w:rPr>
      <w:lang w:bidi="en-US"/>
    </w:rPr>
  </w:style>
  <w:style w:type="paragraph" w:customStyle="1" w:styleId="CargoGraduao">
    <w:name w:val="Cargo/Graduação"/>
    <w:basedOn w:val="Corpodetexto"/>
    <w:rsid w:val="00E344CA"/>
    <w:pPr>
      <w:spacing w:before="0" w:after="40"/>
    </w:pPr>
    <w:rPr>
      <w:lang w:bidi="en-US"/>
    </w:rPr>
  </w:style>
  <w:style w:type="paragraph" w:customStyle="1" w:styleId="NomedaempresaLocal1">
    <w:name w:val="Nome da empresa/Local 1"/>
    <w:basedOn w:val="Corpodetexto3"/>
    <w:rsid w:val="00E344CA"/>
    <w:pPr>
      <w:spacing w:after="40"/>
    </w:pPr>
    <w:rPr>
      <w:lang w:bidi="en-US"/>
    </w:rPr>
  </w:style>
  <w:style w:type="paragraph" w:customStyle="1" w:styleId="NomedaempresaLocal">
    <w:name w:val="Nome da empresa/Local"/>
    <w:basedOn w:val="NomedaempresaLocal1"/>
    <w:rsid w:val="00E344CA"/>
    <w:pPr>
      <w:spacing w:before="0"/>
    </w:pPr>
  </w:style>
  <w:style w:type="character" w:styleId="Refdecomentrio">
    <w:name w:val="annotation reference"/>
    <w:basedOn w:val="Fontepargpadro"/>
    <w:semiHidden/>
    <w:rsid w:val="00E344CA"/>
    <w:rPr>
      <w:sz w:val="16"/>
      <w:szCs w:val="16"/>
    </w:rPr>
  </w:style>
  <w:style w:type="table" w:customStyle="1" w:styleId="Tabelanormal1">
    <w:name w:val="Tabela normal1"/>
    <w:semiHidden/>
    <w:rsid w:val="00E344CA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1B364E"/>
    <w:rPr>
      <w:lang w:val="en-US" w:eastAsia="en-US"/>
    </w:rPr>
  </w:style>
  <w:style w:type="paragraph" w:styleId="Textodebalo">
    <w:name w:val="Balloon Text"/>
    <w:basedOn w:val="Normal"/>
    <w:link w:val="TextodebaloChar"/>
    <w:rsid w:val="001B36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36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040580\Dados%20de%20aplicativos\Microsoft\Templates\Functional%20resu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33</TotalTime>
  <Pages>2</Pages>
  <Words>173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C040580</dc:creator>
  <cp:keywords/>
  <dc:description/>
  <cp:lastModifiedBy>C031099</cp:lastModifiedBy>
  <cp:revision>12</cp:revision>
  <cp:lastPrinted>2008-02-11T17:45:00Z</cp:lastPrinted>
  <dcterms:created xsi:type="dcterms:W3CDTF">2008-02-11T16:17:00Z</dcterms:created>
  <dcterms:modified xsi:type="dcterms:W3CDTF">2011-08-18T14:32:00Z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TC063637551046</vt:lpwstr>
  </property>
</Properties>
</file>